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8DE" w:rsidRPr="002D429B" w:rsidRDefault="000328DE" w:rsidP="002D429B">
      <w:pPr>
        <w:widowControl/>
        <w:spacing w:line="300" w:lineRule="atLeast"/>
        <w:jc w:val="center"/>
        <w:rPr>
          <w:rFonts w:ascii="宋体" w:cs="宋体"/>
          <w:color w:val="333333"/>
          <w:kern w:val="0"/>
          <w:sz w:val="24"/>
          <w:szCs w:val="24"/>
        </w:rPr>
      </w:pPr>
      <w:r>
        <w:rPr>
          <w:rFonts w:ascii="宋体" w:hAnsi="宋体" w:cs="宋体" w:hint="eastAsia"/>
          <w:b/>
          <w:bCs/>
          <w:color w:val="333333"/>
          <w:kern w:val="0"/>
          <w:sz w:val="24"/>
          <w:szCs w:val="24"/>
        </w:rPr>
        <w:t>申请对象、资助重点及材料装订要求</w:t>
      </w:r>
    </w:p>
    <w:p w:rsidR="000328DE" w:rsidRDefault="000328DE" w:rsidP="002D429B">
      <w:pPr>
        <w:widowControl/>
        <w:spacing w:line="300" w:lineRule="atLeast"/>
        <w:jc w:val="left"/>
        <w:rPr>
          <w:rFonts w:ascii="宋体" w:cs="宋体"/>
          <w:color w:val="333333"/>
          <w:kern w:val="0"/>
          <w:sz w:val="24"/>
          <w:szCs w:val="24"/>
        </w:rPr>
      </w:pPr>
      <w:r>
        <w:rPr>
          <w:rFonts w:ascii="宋体" w:hAnsi="宋体" w:cs="宋体"/>
          <w:color w:val="333333"/>
          <w:kern w:val="0"/>
          <w:sz w:val="24"/>
          <w:szCs w:val="24"/>
        </w:rPr>
        <w:t xml:space="preserve">   </w:t>
      </w:r>
    </w:p>
    <w:p w:rsidR="000328DE" w:rsidRPr="002D429B" w:rsidRDefault="000328DE" w:rsidP="002D429B">
      <w:pPr>
        <w:widowControl/>
        <w:spacing w:line="300" w:lineRule="atLeast"/>
        <w:jc w:val="left"/>
        <w:rPr>
          <w:rFonts w:ascii="宋体" w:cs="宋体"/>
          <w:color w:val="333333"/>
          <w:kern w:val="0"/>
          <w:sz w:val="24"/>
          <w:szCs w:val="24"/>
        </w:rPr>
      </w:pPr>
      <w:r>
        <w:rPr>
          <w:rFonts w:ascii="宋体" w:hAnsi="宋体" w:cs="宋体"/>
          <w:color w:val="333333"/>
          <w:kern w:val="0"/>
          <w:sz w:val="24"/>
          <w:szCs w:val="24"/>
        </w:rPr>
        <w:t xml:space="preserve"> </w:t>
      </w:r>
      <w:r w:rsidRPr="002D429B">
        <w:rPr>
          <w:rFonts w:ascii="宋体" w:hAnsi="宋体" w:cs="宋体" w:hint="eastAsia"/>
          <w:color w:val="333333"/>
          <w:kern w:val="0"/>
          <w:sz w:val="24"/>
          <w:szCs w:val="24"/>
        </w:rPr>
        <w:t>一、申请对象</w:t>
      </w:r>
    </w:p>
    <w:p w:rsidR="000328DE" w:rsidRPr="002D429B" w:rsidRDefault="000328DE" w:rsidP="002D429B">
      <w:pPr>
        <w:widowControl/>
        <w:spacing w:line="300" w:lineRule="atLeast"/>
        <w:jc w:val="left"/>
        <w:rPr>
          <w:rFonts w:ascii="宋体" w:cs="宋体"/>
          <w:color w:val="333333"/>
          <w:kern w:val="0"/>
          <w:sz w:val="24"/>
          <w:szCs w:val="24"/>
        </w:rPr>
      </w:pPr>
      <w:r>
        <w:rPr>
          <w:rFonts w:ascii="宋体" w:hAnsi="宋体" w:cs="宋体"/>
          <w:color w:val="333333"/>
          <w:kern w:val="0"/>
          <w:sz w:val="24"/>
          <w:szCs w:val="24"/>
        </w:rPr>
        <w:t xml:space="preserve">    </w:t>
      </w:r>
      <w:r w:rsidRPr="002D429B">
        <w:rPr>
          <w:rFonts w:ascii="宋体" w:hAnsi="宋体" w:cs="宋体" w:hint="eastAsia"/>
          <w:color w:val="333333"/>
          <w:kern w:val="0"/>
          <w:sz w:val="24"/>
          <w:szCs w:val="24"/>
        </w:rPr>
        <w:t>在本市行政区域内登记注册、具有独立法人资格的各类企事业单位中工作和创业的青年专业技术人才，或拟引进的特殊紧缺急需国内优秀专业技术人才。符合下列条件可提出申请：</w:t>
      </w:r>
    </w:p>
    <w:p w:rsidR="000328DE" w:rsidRPr="002D429B" w:rsidRDefault="000328DE" w:rsidP="002D429B">
      <w:pPr>
        <w:widowControl/>
        <w:spacing w:line="300" w:lineRule="atLeast"/>
        <w:jc w:val="left"/>
        <w:rPr>
          <w:rFonts w:ascii="宋体" w:cs="宋体"/>
          <w:color w:val="333333"/>
          <w:kern w:val="0"/>
          <w:sz w:val="24"/>
          <w:szCs w:val="24"/>
        </w:rPr>
      </w:pPr>
      <w:r>
        <w:rPr>
          <w:rFonts w:ascii="宋体" w:hAnsi="宋体" w:cs="宋体"/>
          <w:color w:val="333333"/>
          <w:kern w:val="0"/>
          <w:sz w:val="24"/>
          <w:szCs w:val="24"/>
        </w:rPr>
        <w:t xml:space="preserve">    </w:t>
      </w:r>
      <w:r w:rsidRPr="002D429B">
        <w:rPr>
          <w:rFonts w:ascii="宋体" w:hAnsi="宋体" w:cs="宋体"/>
          <w:color w:val="333333"/>
          <w:kern w:val="0"/>
          <w:sz w:val="24"/>
          <w:szCs w:val="24"/>
        </w:rPr>
        <w:t>1</w:t>
      </w:r>
      <w:r w:rsidRPr="002D429B">
        <w:rPr>
          <w:rFonts w:ascii="宋体" w:hAnsi="宋体" w:cs="宋体" w:hint="eastAsia"/>
          <w:color w:val="333333"/>
          <w:kern w:val="0"/>
          <w:sz w:val="24"/>
          <w:szCs w:val="24"/>
        </w:rPr>
        <w:t>、热爱祖国，拥护社会主义，遵纪守法，作风正派，具备良好职业道德。</w:t>
      </w:r>
    </w:p>
    <w:p w:rsidR="000328DE" w:rsidRPr="002D429B" w:rsidRDefault="000328DE" w:rsidP="002D429B">
      <w:pPr>
        <w:widowControl/>
        <w:spacing w:line="300" w:lineRule="atLeast"/>
        <w:jc w:val="left"/>
        <w:rPr>
          <w:rFonts w:ascii="宋体" w:cs="宋体"/>
          <w:color w:val="333333"/>
          <w:kern w:val="0"/>
          <w:sz w:val="24"/>
          <w:szCs w:val="24"/>
        </w:rPr>
      </w:pPr>
      <w:r>
        <w:rPr>
          <w:rFonts w:ascii="宋体" w:hAnsi="宋体" w:cs="宋体"/>
          <w:color w:val="333333"/>
          <w:kern w:val="0"/>
          <w:sz w:val="24"/>
          <w:szCs w:val="24"/>
        </w:rPr>
        <w:t xml:space="preserve">    </w:t>
      </w:r>
      <w:r w:rsidRPr="002D429B">
        <w:rPr>
          <w:rFonts w:ascii="宋体" w:hAnsi="宋体" w:cs="宋体"/>
          <w:color w:val="333333"/>
          <w:kern w:val="0"/>
          <w:sz w:val="24"/>
          <w:szCs w:val="24"/>
        </w:rPr>
        <w:t>2</w:t>
      </w:r>
      <w:r w:rsidRPr="002D429B">
        <w:rPr>
          <w:rFonts w:ascii="宋体" w:hAnsi="宋体" w:cs="宋体" w:hint="eastAsia"/>
          <w:color w:val="333333"/>
          <w:kern w:val="0"/>
          <w:sz w:val="24"/>
          <w:szCs w:val="24"/>
        </w:rPr>
        <w:t>、具有本市户籍或持有有效期内的《上海市居住证》（拟引进人才例外）。</w:t>
      </w:r>
    </w:p>
    <w:p w:rsidR="000328DE" w:rsidRPr="002D429B" w:rsidRDefault="000328DE" w:rsidP="002D429B">
      <w:pPr>
        <w:widowControl/>
        <w:spacing w:line="300" w:lineRule="atLeast"/>
        <w:jc w:val="left"/>
        <w:rPr>
          <w:rFonts w:ascii="宋体" w:cs="宋体"/>
          <w:color w:val="333333"/>
          <w:kern w:val="0"/>
          <w:sz w:val="24"/>
          <w:szCs w:val="24"/>
        </w:rPr>
      </w:pPr>
      <w:r>
        <w:rPr>
          <w:rFonts w:ascii="宋体" w:hAnsi="宋体" w:cs="宋体"/>
          <w:color w:val="333333"/>
          <w:kern w:val="0"/>
          <w:sz w:val="24"/>
          <w:szCs w:val="24"/>
        </w:rPr>
        <w:t xml:space="preserve">    </w:t>
      </w:r>
      <w:r w:rsidRPr="002D429B">
        <w:rPr>
          <w:rFonts w:ascii="宋体" w:hAnsi="宋体" w:cs="宋体"/>
          <w:color w:val="333333"/>
          <w:kern w:val="0"/>
          <w:sz w:val="24"/>
          <w:szCs w:val="24"/>
        </w:rPr>
        <w:t>3</w:t>
      </w:r>
      <w:r w:rsidRPr="002D429B">
        <w:rPr>
          <w:rFonts w:ascii="宋体" w:hAnsi="宋体" w:cs="宋体" w:hint="eastAsia"/>
          <w:color w:val="333333"/>
          <w:kern w:val="0"/>
          <w:sz w:val="24"/>
          <w:szCs w:val="24"/>
        </w:rPr>
        <w:t>、本科以上学历，年龄一般在</w:t>
      </w:r>
      <w:r w:rsidRPr="002D429B">
        <w:rPr>
          <w:rFonts w:ascii="宋体" w:hAnsi="宋体" w:cs="宋体"/>
          <w:color w:val="333333"/>
          <w:kern w:val="0"/>
          <w:sz w:val="24"/>
          <w:szCs w:val="24"/>
        </w:rPr>
        <w:t>40</w:t>
      </w:r>
      <w:r w:rsidRPr="002D429B">
        <w:rPr>
          <w:rFonts w:ascii="宋体" w:hAnsi="宋体" w:cs="宋体" w:hint="eastAsia"/>
          <w:color w:val="333333"/>
          <w:kern w:val="0"/>
          <w:sz w:val="24"/>
          <w:szCs w:val="24"/>
        </w:rPr>
        <w:t>周岁以下（</w:t>
      </w:r>
      <w:smartTag w:uri="urn:schemas-microsoft-com:office:smarttags" w:element="chsdate">
        <w:smartTagPr>
          <w:attr w:name="IsROCDate" w:val="False"/>
          <w:attr w:name="IsLunarDate" w:val="False"/>
          <w:attr w:name="Day" w:val="1"/>
          <w:attr w:name="Month" w:val="1"/>
          <w:attr w:name="Year" w:val="1973"/>
        </w:smartTagPr>
        <w:r w:rsidRPr="002D429B">
          <w:rPr>
            <w:rFonts w:ascii="宋体" w:hAnsi="宋体" w:cs="宋体"/>
            <w:color w:val="333333"/>
            <w:kern w:val="0"/>
            <w:sz w:val="24"/>
            <w:szCs w:val="24"/>
          </w:rPr>
          <w:t>1973</w:t>
        </w:r>
        <w:r w:rsidRPr="002D429B">
          <w:rPr>
            <w:rFonts w:ascii="宋体" w:hAnsi="宋体" w:cs="宋体" w:hint="eastAsia"/>
            <w:color w:val="333333"/>
            <w:kern w:val="0"/>
            <w:sz w:val="24"/>
            <w:szCs w:val="24"/>
          </w:rPr>
          <w:t>年</w:t>
        </w:r>
        <w:r w:rsidRPr="002D429B">
          <w:rPr>
            <w:rFonts w:ascii="宋体" w:hAnsi="宋体" w:cs="宋体"/>
            <w:color w:val="333333"/>
            <w:kern w:val="0"/>
            <w:sz w:val="24"/>
            <w:szCs w:val="24"/>
          </w:rPr>
          <w:t>1</w:t>
        </w:r>
        <w:r w:rsidRPr="002D429B">
          <w:rPr>
            <w:rFonts w:ascii="宋体" w:hAnsi="宋体" w:cs="宋体" w:hint="eastAsia"/>
            <w:color w:val="333333"/>
            <w:kern w:val="0"/>
            <w:sz w:val="24"/>
            <w:szCs w:val="24"/>
          </w:rPr>
          <w:t>月</w:t>
        </w:r>
        <w:r w:rsidRPr="002D429B">
          <w:rPr>
            <w:rFonts w:ascii="宋体" w:hAnsi="宋体" w:cs="宋体"/>
            <w:color w:val="333333"/>
            <w:kern w:val="0"/>
            <w:sz w:val="24"/>
            <w:szCs w:val="24"/>
          </w:rPr>
          <w:t>1</w:t>
        </w:r>
        <w:r w:rsidRPr="002D429B">
          <w:rPr>
            <w:rFonts w:ascii="宋体" w:hAnsi="宋体" w:cs="宋体" w:hint="eastAsia"/>
            <w:color w:val="333333"/>
            <w:kern w:val="0"/>
            <w:sz w:val="24"/>
            <w:szCs w:val="24"/>
          </w:rPr>
          <w:t>日</w:t>
        </w:r>
      </w:smartTag>
      <w:r w:rsidRPr="002D429B">
        <w:rPr>
          <w:rFonts w:ascii="宋体" w:hAnsi="宋体" w:cs="宋体" w:hint="eastAsia"/>
          <w:color w:val="333333"/>
          <w:kern w:val="0"/>
          <w:sz w:val="24"/>
          <w:szCs w:val="24"/>
        </w:rPr>
        <w:t>以后出生）。</w:t>
      </w:r>
    </w:p>
    <w:p w:rsidR="000328DE" w:rsidRPr="002D429B" w:rsidRDefault="000328DE" w:rsidP="002D429B">
      <w:pPr>
        <w:widowControl/>
        <w:spacing w:line="300" w:lineRule="atLeast"/>
        <w:jc w:val="left"/>
        <w:rPr>
          <w:rFonts w:ascii="宋体" w:cs="宋体"/>
          <w:color w:val="333333"/>
          <w:kern w:val="0"/>
          <w:sz w:val="24"/>
          <w:szCs w:val="24"/>
        </w:rPr>
      </w:pPr>
      <w:r>
        <w:rPr>
          <w:rFonts w:ascii="宋体" w:hAnsi="宋体" w:cs="宋体"/>
          <w:color w:val="333333"/>
          <w:kern w:val="0"/>
          <w:sz w:val="24"/>
          <w:szCs w:val="24"/>
        </w:rPr>
        <w:t xml:space="preserve">    </w:t>
      </w:r>
      <w:r w:rsidRPr="002D429B">
        <w:rPr>
          <w:rFonts w:ascii="宋体" w:hAnsi="宋体" w:cs="宋体"/>
          <w:color w:val="333333"/>
          <w:kern w:val="0"/>
          <w:sz w:val="24"/>
          <w:szCs w:val="24"/>
        </w:rPr>
        <w:t>4</w:t>
      </w:r>
      <w:r w:rsidRPr="002D429B">
        <w:rPr>
          <w:rFonts w:ascii="宋体" w:hAnsi="宋体" w:cs="宋体" w:hint="eastAsia"/>
          <w:color w:val="333333"/>
          <w:kern w:val="0"/>
          <w:sz w:val="24"/>
          <w:szCs w:val="24"/>
        </w:rPr>
        <w:t>、在基础研究方面已取得一定的创新性成绩，对本学科或相关学科领域的发展具有较好的推动作用；在应用研究和技术开发方面取得同行承认的科技成果和技术突破，为本市经济和社会发展作出贡献。</w:t>
      </w:r>
    </w:p>
    <w:p w:rsidR="000328DE" w:rsidRPr="002D429B" w:rsidRDefault="000328DE" w:rsidP="002D429B">
      <w:pPr>
        <w:widowControl/>
        <w:spacing w:line="300" w:lineRule="atLeast"/>
        <w:jc w:val="left"/>
        <w:rPr>
          <w:rFonts w:ascii="宋体" w:cs="宋体"/>
          <w:color w:val="333333"/>
          <w:kern w:val="0"/>
          <w:sz w:val="24"/>
          <w:szCs w:val="24"/>
        </w:rPr>
      </w:pPr>
      <w:r>
        <w:rPr>
          <w:rFonts w:ascii="宋体" w:hAnsi="宋体" w:cs="宋体"/>
          <w:color w:val="333333"/>
          <w:kern w:val="0"/>
          <w:sz w:val="24"/>
          <w:szCs w:val="24"/>
        </w:rPr>
        <w:t xml:space="preserve">    </w:t>
      </w:r>
      <w:r w:rsidRPr="002D429B">
        <w:rPr>
          <w:rFonts w:ascii="宋体" w:hAnsi="宋体" w:cs="宋体"/>
          <w:color w:val="333333"/>
          <w:kern w:val="0"/>
          <w:sz w:val="24"/>
          <w:szCs w:val="24"/>
        </w:rPr>
        <w:t>5</w:t>
      </w:r>
      <w:r w:rsidRPr="002D429B">
        <w:rPr>
          <w:rFonts w:ascii="宋体" w:hAnsi="宋体" w:cs="宋体" w:hint="eastAsia"/>
          <w:color w:val="333333"/>
          <w:kern w:val="0"/>
          <w:sz w:val="24"/>
          <w:szCs w:val="24"/>
        </w:rPr>
        <w:t>、申请资助周期必须在申请者与所在单位签订的劳动（事业单位聘用）合同有效期内。</w:t>
      </w:r>
    </w:p>
    <w:p w:rsidR="000328DE" w:rsidRPr="002D429B" w:rsidRDefault="000328DE" w:rsidP="002D429B">
      <w:pPr>
        <w:widowControl/>
        <w:spacing w:line="300" w:lineRule="atLeast"/>
        <w:jc w:val="left"/>
        <w:rPr>
          <w:rFonts w:ascii="宋体" w:cs="宋体"/>
          <w:color w:val="333333"/>
          <w:kern w:val="0"/>
          <w:sz w:val="24"/>
          <w:szCs w:val="24"/>
        </w:rPr>
      </w:pPr>
      <w:r>
        <w:rPr>
          <w:rFonts w:ascii="宋体" w:hAnsi="宋体" w:cs="宋体"/>
          <w:color w:val="333333"/>
          <w:kern w:val="0"/>
          <w:sz w:val="24"/>
          <w:szCs w:val="24"/>
        </w:rPr>
        <w:t xml:space="preserve">    </w:t>
      </w:r>
      <w:r w:rsidRPr="002D429B">
        <w:rPr>
          <w:rFonts w:ascii="宋体" w:hAnsi="宋体" w:cs="宋体" w:hint="eastAsia"/>
          <w:color w:val="333333"/>
          <w:kern w:val="0"/>
          <w:sz w:val="24"/>
          <w:szCs w:val="24"/>
        </w:rPr>
        <w:t>二、资助重点</w:t>
      </w:r>
    </w:p>
    <w:p w:rsidR="000328DE" w:rsidRPr="002D429B" w:rsidRDefault="000328DE" w:rsidP="002D429B">
      <w:pPr>
        <w:widowControl/>
        <w:spacing w:line="300" w:lineRule="atLeast"/>
        <w:jc w:val="left"/>
        <w:rPr>
          <w:rFonts w:ascii="宋体" w:cs="宋体"/>
          <w:color w:val="333333"/>
          <w:kern w:val="0"/>
          <w:sz w:val="24"/>
          <w:szCs w:val="24"/>
        </w:rPr>
      </w:pPr>
      <w:r>
        <w:rPr>
          <w:rFonts w:ascii="宋体" w:hAnsi="宋体" w:cs="宋体"/>
          <w:color w:val="333333"/>
          <w:kern w:val="0"/>
          <w:sz w:val="24"/>
          <w:szCs w:val="24"/>
        </w:rPr>
        <w:t xml:space="preserve">    </w:t>
      </w:r>
      <w:r w:rsidRPr="002D429B">
        <w:rPr>
          <w:rFonts w:ascii="宋体" w:hAnsi="宋体" w:cs="宋体"/>
          <w:color w:val="333333"/>
          <w:kern w:val="0"/>
          <w:sz w:val="24"/>
          <w:szCs w:val="24"/>
        </w:rPr>
        <w:t>2013</w:t>
      </w:r>
      <w:r w:rsidRPr="002D429B">
        <w:rPr>
          <w:rFonts w:ascii="宋体" w:hAnsi="宋体" w:cs="宋体" w:hint="eastAsia"/>
          <w:color w:val="333333"/>
          <w:kern w:val="0"/>
          <w:sz w:val="24"/>
          <w:szCs w:val="24"/>
        </w:rPr>
        <w:t>年度上海市人才发展资金重点资助以下领域和方向：</w:t>
      </w:r>
    </w:p>
    <w:p w:rsidR="000328DE" w:rsidRPr="002D429B" w:rsidRDefault="000328DE" w:rsidP="002D429B">
      <w:pPr>
        <w:widowControl/>
        <w:spacing w:line="300" w:lineRule="atLeast"/>
        <w:jc w:val="left"/>
        <w:rPr>
          <w:rFonts w:ascii="宋体" w:cs="宋体"/>
          <w:color w:val="333333"/>
          <w:kern w:val="0"/>
          <w:sz w:val="24"/>
          <w:szCs w:val="24"/>
        </w:rPr>
      </w:pPr>
      <w:r>
        <w:rPr>
          <w:rFonts w:ascii="宋体" w:hAnsi="宋体" w:cs="宋体"/>
          <w:color w:val="333333"/>
          <w:kern w:val="0"/>
          <w:sz w:val="24"/>
          <w:szCs w:val="24"/>
        </w:rPr>
        <w:t xml:space="preserve">    </w:t>
      </w:r>
      <w:r w:rsidRPr="002D429B">
        <w:rPr>
          <w:rFonts w:ascii="宋体" w:hAnsi="宋体" w:cs="宋体"/>
          <w:color w:val="333333"/>
          <w:kern w:val="0"/>
          <w:sz w:val="24"/>
          <w:szCs w:val="24"/>
        </w:rPr>
        <w:t>1</w:t>
      </w:r>
      <w:r w:rsidRPr="002D429B">
        <w:rPr>
          <w:rFonts w:ascii="宋体" w:hAnsi="宋体" w:cs="宋体" w:hint="eastAsia"/>
          <w:color w:val="333333"/>
          <w:kern w:val="0"/>
          <w:sz w:val="24"/>
          <w:szCs w:val="24"/>
        </w:rPr>
        <w:t>、围绕上海</w:t>
      </w:r>
      <w:r w:rsidRPr="002D429B">
        <w:rPr>
          <w:rFonts w:ascii="宋体" w:cs="宋体" w:hint="eastAsia"/>
          <w:color w:val="333333"/>
          <w:kern w:val="0"/>
          <w:sz w:val="24"/>
          <w:szCs w:val="24"/>
        </w:rPr>
        <w:t>“</w:t>
      </w:r>
      <w:r w:rsidRPr="002D429B">
        <w:rPr>
          <w:rFonts w:ascii="宋体" w:hAnsi="宋体" w:cs="宋体" w:hint="eastAsia"/>
          <w:color w:val="333333"/>
          <w:kern w:val="0"/>
          <w:sz w:val="24"/>
          <w:szCs w:val="24"/>
        </w:rPr>
        <w:t>四个中心</w:t>
      </w:r>
      <w:r w:rsidRPr="002D429B">
        <w:rPr>
          <w:rFonts w:ascii="宋体" w:cs="宋体" w:hint="eastAsia"/>
          <w:color w:val="333333"/>
          <w:kern w:val="0"/>
          <w:sz w:val="24"/>
          <w:szCs w:val="24"/>
        </w:rPr>
        <w:t>”</w:t>
      </w:r>
      <w:r w:rsidRPr="002D429B">
        <w:rPr>
          <w:rFonts w:ascii="宋体" w:hAnsi="宋体" w:cs="宋体" w:hint="eastAsia"/>
          <w:color w:val="333333"/>
          <w:kern w:val="0"/>
          <w:sz w:val="24"/>
          <w:szCs w:val="24"/>
        </w:rPr>
        <w:t>建设，在战略性新兴产业及高新技术产业化重点领域中涌现出来的优秀专业技术人才。</w:t>
      </w:r>
    </w:p>
    <w:p w:rsidR="000328DE" w:rsidRPr="002D429B" w:rsidRDefault="000328DE" w:rsidP="002D429B">
      <w:pPr>
        <w:widowControl/>
        <w:spacing w:line="300" w:lineRule="atLeast"/>
        <w:jc w:val="left"/>
        <w:rPr>
          <w:rFonts w:ascii="宋体" w:cs="宋体"/>
          <w:color w:val="333333"/>
          <w:kern w:val="0"/>
          <w:sz w:val="24"/>
          <w:szCs w:val="24"/>
        </w:rPr>
      </w:pPr>
      <w:r>
        <w:rPr>
          <w:rFonts w:ascii="宋体" w:hAnsi="宋体" w:cs="宋体"/>
          <w:color w:val="333333"/>
          <w:kern w:val="0"/>
          <w:sz w:val="24"/>
          <w:szCs w:val="24"/>
        </w:rPr>
        <w:t xml:space="preserve">    </w:t>
      </w:r>
      <w:r w:rsidRPr="002D429B">
        <w:rPr>
          <w:rFonts w:ascii="宋体" w:hAnsi="宋体" w:cs="宋体"/>
          <w:color w:val="333333"/>
          <w:kern w:val="0"/>
          <w:sz w:val="24"/>
          <w:szCs w:val="24"/>
        </w:rPr>
        <w:t>2</w:t>
      </w:r>
      <w:r w:rsidRPr="002D429B">
        <w:rPr>
          <w:rFonts w:ascii="宋体" w:hAnsi="宋体" w:cs="宋体" w:hint="eastAsia"/>
          <w:color w:val="333333"/>
          <w:kern w:val="0"/>
          <w:sz w:val="24"/>
          <w:szCs w:val="24"/>
        </w:rPr>
        <w:t>、从事上海市中长期科技发展规划重点开发的</w:t>
      </w:r>
      <w:r w:rsidRPr="002D429B">
        <w:rPr>
          <w:rFonts w:ascii="宋体" w:hAnsi="宋体" w:cs="宋体"/>
          <w:color w:val="333333"/>
          <w:kern w:val="0"/>
          <w:sz w:val="24"/>
          <w:szCs w:val="24"/>
        </w:rPr>
        <w:t>11</w:t>
      </w:r>
      <w:r w:rsidRPr="002D429B">
        <w:rPr>
          <w:rFonts w:ascii="宋体" w:hAnsi="宋体" w:cs="宋体" w:hint="eastAsia"/>
          <w:color w:val="333333"/>
          <w:kern w:val="0"/>
          <w:sz w:val="24"/>
          <w:szCs w:val="24"/>
        </w:rPr>
        <w:t>个方面</w:t>
      </w:r>
      <w:r w:rsidRPr="002D429B">
        <w:rPr>
          <w:rFonts w:ascii="宋体" w:hAnsi="宋体" w:cs="宋体"/>
          <w:color w:val="333333"/>
          <w:kern w:val="0"/>
          <w:sz w:val="24"/>
          <w:szCs w:val="24"/>
        </w:rPr>
        <w:t>60</w:t>
      </w:r>
      <w:r w:rsidRPr="002D429B">
        <w:rPr>
          <w:rFonts w:ascii="宋体" w:hAnsi="宋体" w:cs="宋体" w:hint="eastAsia"/>
          <w:color w:val="333333"/>
          <w:kern w:val="0"/>
          <w:sz w:val="24"/>
          <w:szCs w:val="24"/>
        </w:rPr>
        <w:t>项关键技术的优秀人才。</w:t>
      </w:r>
    </w:p>
    <w:p w:rsidR="000328DE" w:rsidRPr="002D429B" w:rsidRDefault="000328DE" w:rsidP="002D429B">
      <w:pPr>
        <w:widowControl/>
        <w:spacing w:line="300" w:lineRule="atLeast"/>
        <w:jc w:val="left"/>
        <w:rPr>
          <w:rFonts w:ascii="宋体" w:cs="宋体"/>
          <w:color w:val="333333"/>
          <w:kern w:val="0"/>
          <w:sz w:val="24"/>
          <w:szCs w:val="24"/>
        </w:rPr>
      </w:pPr>
      <w:r>
        <w:rPr>
          <w:rFonts w:ascii="宋体" w:hAnsi="宋体" w:cs="宋体"/>
          <w:color w:val="333333"/>
          <w:kern w:val="0"/>
          <w:sz w:val="24"/>
          <w:szCs w:val="24"/>
        </w:rPr>
        <w:t xml:space="preserve">    </w:t>
      </w:r>
      <w:r w:rsidRPr="002D429B">
        <w:rPr>
          <w:rFonts w:ascii="宋体" w:hAnsi="宋体" w:cs="宋体"/>
          <w:color w:val="333333"/>
          <w:kern w:val="0"/>
          <w:sz w:val="24"/>
          <w:szCs w:val="24"/>
        </w:rPr>
        <w:t>3</w:t>
      </w:r>
      <w:r w:rsidRPr="002D429B">
        <w:rPr>
          <w:rFonts w:ascii="宋体" w:hAnsi="宋体" w:cs="宋体" w:hint="eastAsia"/>
          <w:color w:val="333333"/>
          <w:kern w:val="0"/>
          <w:sz w:val="24"/>
          <w:szCs w:val="24"/>
        </w:rPr>
        <w:t>、经本市有关部门批准立项的</w:t>
      </w:r>
      <w:r w:rsidRPr="002D429B">
        <w:rPr>
          <w:rFonts w:ascii="宋体" w:hAnsi="宋体" w:cs="宋体"/>
          <w:color w:val="333333"/>
          <w:kern w:val="0"/>
          <w:sz w:val="24"/>
          <w:szCs w:val="24"/>
        </w:rPr>
        <w:t>2012</w:t>
      </w:r>
      <w:r w:rsidRPr="002D429B">
        <w:rPr>
          <w:rFonts w:ascii="宋体" w:hAnsi="宋体" w:cs="宋体" w:hint="eastAsia"/>
          <w:color w:val="333333"/>
          <w:kern w:val="0"/>
          <w:sz w:val="24"/>
          <w:szCs w:val="24"/>
        </w:rPr>
        <w:t>、</w:t>
      </w:r>
      <w:r w:rsidRPr="002D429B">
        <w:rPr>
          <w:rFonts w:ascii="宋体" w:hAnsi="宋体" w:cs="宋体"/>
          <w:color w:val="333333"/>
          <w:kern w:val="0"/>
          <w:sz w:val="24"/>
          <w:szCs w:val="24"/>
        </w:rPr>
        <w:t>2013</w:t>
      </w:r>
      <w:r w:rsidRPr="002D429B">
        <w:rPr>
          <w:rFonts w:ascii="宋体" w:hAnsi="宋体" w:cs="宋体" w:hint="eastAsia"/>
          <w:color w:val="333333"/>
          <w:kern w:val="0"/>
          <w:sz w:val="24"/>
          <w:szCs w:val="24"/>
        </w:rPr>
        <w:t>年度高新技术成果转化项目工作中的主要参与者。</w:t>
      </w:r>
    </w:p>
    <w:p w:rsidR="000328DE" w:rsidRPr="002D429B" w:rsidRDefault="000328DE" w:rsidP="002D429B">
      <w:pPr>
        <w:widowControl/>
        <w:spacing w:line="300" w:lineRule="atLeast"/>
        <w:jc w:val="left"/>
        <w:rPr>
          <w:rFonts w:ascii="宋体" w:cs="宋体"/>
          <w:color w:val="333333"/>
          <w:kern w:val="0"/>
          <w:sz w:val="24"/>
          <w:szCs w:val="24"/>
        </w:rPr>
      </w:pPr>
      <w:r>
        <w:rPr>
          <w:rFonts w:ascii="宋体" w:hAnsi="宋体" w:cs="宋体"/>
          <w:color w:val="333333"/>
          <w:kern w:val="0"/>
          <w:sz w:val="24"/>
          <w:szCs w:val="24"/>
        </w:rPr>
        <w:t xml:space="preserve">    </w:t>
      </w:r>
      <w:r w:rsidRPr="002D429B">
        <w:rPr>
          <w:rFonts w:ascii="宋体" w:hAnsi="宋体" w:cs="宋体"/>
          <w:color w:val="333333"/>
          <w:kern w:val="0"/>
          <w:sz w:val="24"/>
          <w:szCs w:val="24"/>
        </w:rPr>
        <w:t>4</w:t>
      </w:r>
      <w:r w:rsidRPr="002D429B">
        <w:rPr>
          <w:rFonts w:ascii="宋体" w:hAnsi="宋体" w:cs="宋体" w:hint="eastAsia"/>
          <w:color w:val="333333"/>
          <w:kern w:val="0"/>
          <w:sz w:val="24"/>
          <w:szCs w:val="24"/>
        </w:rPr>
        <w:t>、在新技术、新工艺、新方法推广和项目产业化过程中作出突出贡献的专业技术人才。</w:t>
      </w:r>
    </w:p>
    <w:p w:rsidR="000328DE" w:rsidRPr="002D429B" w:rsidRDefault="000328DE" w:rsidP="002D429B">
      <w:pPr>
        <w:widowControl/>
        <w:spacing w:line="300" w:lineRule="atLeast"/>
        <w:jc w:val="left"/>
        <w:rPr>
          <w:rFonts w:ascii="宋体" w:cs="宋体"/>
          <w:color w:val="333333"/>
          <w:kern w:val="0"/>
          <w:sz w:val="24"/>
          <w:szCs w:val="24"/>
        </w:rPr>
      </w:pPr>
      <w:r>
        <w:rPr>
          <w:rFonts w:ascii="宋体" w:hAnsi="宋体" w:cs="宋体"/>
          <w:color w:val="333333"/>
          <w:kern w:val="0"/>
          <w:sz w:val="24"/>
          <w:szCs w:val="24"/>
        </w:rPr>
        <w:t xml:space="preserve">    </w:t>
      </w:r>
      <w:r w:rsidRPr="002D429B">
        <w:rPr>
          <w:rFonts w:ascii="宋体" w:hAnsi="宋体" w:cs="宋体"/>
          <w:color w:val="333333"/>
          <w:kern w:val="0"/>
          <w:sz w:val="24"/>
          <w:szCs w:val="24"/>
        </w:rPr>
        <w:t>5</w:t>
      </w:r>
      <w:r w:rsidRPr="002D429B">
        <w:rPr>
          <w:rFonts w:ascii="宋体" w:hAnsi="宋体" w:cs="宋体" w:hint="eastAsia"/>
          <w:color w:val="333333"/>
          <w:kern w:val="0"/>
          <w:sz w:val="24"/>
          <w:szCs w:val="24"/>
        </w:rPr>
        <w:t>、本市重点产业、重大工程和科研项目拟引进的关键技术创新人才。</w:t>
      </w:r>
    </w:p>
    <w:p w:rsidR="000328DE" w:rsidRPr="002D429B" w:rsidRDefault="000328DE" w:rsidP="002D429B">
      <w:pPr>
        <w:widowControl/>
        <w:spacing w:line="300" w:lineRule="atLeast"/>
        <w:jc w:val="left"/>
        <w:rPr>
          <w:rFonts w:ascii="宋体" w:cs="宋体"/>
          <w:color w:val="333333"/>
          <w:kern w:val="0"/>
          <w:sz w:val="24"/>
          <w:szCs w:val="24"/>
        </w:rPr>
      </w:pPr>
      <w:r>
        <w:rPr>
          <w:rFonts w:ascii="宋体" w:hAnsi="宋体" w:cs="宋体"/>
          <w:color w:val="333333"/>
          <w:kern w:val="0"/>
          <w:sz w:val="24"/>
          <w:szCs w:val="24"/>
        </w:rPr>
        <w:t xml:space="preserve">    </w:t>
      </w:r>
      <w:r w:rsidRPr="002D429B">
        <w:rPr>
          <w:rFonts w:ascii="宋体" w:hAnsi="宋体" w:cs="宋体" w:hint="eastAsia"/>
          <w:color w:val="333333"/>
          <w:kern w:val="0"/>
          <w:sz w:val="24"/>
          <w:szCs w:val="24"/>
        </w:rPr>
        <w:t>以上对象中，已列入国家和上海</w:t>
      </w:r>
      <w:r w:rsidRPr="002D429B">
        <w:rPr>
          <w:rFonts w:ascii="宋体" w:cs="宋体" w:hint="eastAsia"/>
          <w:color w:val="333333"/>
          <w:kern w:val="0"/>
          <w:sz w:val="24"/>
          <w:szCs w:val="24"/>
        </w:rPr>
        <w:t>“</w:t>
      </w:r>
      <w:r w:rsidRPr="002D429B">
        <w:rPr>
          <w:rFonts w:ascii="宋体" w:hAnsi="宋体" w:cs="宋体" w:hint="eastAsia"/>
          <w:color w:val="333333"/>
          <w:kern w:val="0"/>
          <w:sz w:val="24"/>
          <w:szCs w:val="24"/>
        </w:rPr>
        <w:t>千人计划</w:t>
      </w:r>
      <w:r w:rsidRPr="002D429B">
        <w:rPr>
          <w:rFonts w:ascii="宋体" w:cs="宋体" w:hint="eastAsia"/>
          <w:color w:val="333333"/>
          <w:kern w:val="0"/>
          <w:sz w:val="24"/>
          <w:szCs w:val="24"/>
        </w:rPr>
        <w:t>”</w:t>
      </w:r>
      <w:r w:rsidRPr="002D429B">
        <w:rPr>
          <w:rFonts w:ascii="宋体" w:hAnsi="宋体" w:cs="宋体" w:hint="eastAsia"/>
          <w:color w:val="333333"/>
          <w:kern w:val="0"/>
          <w:sz w:val="24"/>
          <w:szCs w:val="24"/>
        </w:rPr>
        <w:t>、</w:t>
      </w:r>
      <w:r w:rsidRPr="002D429B">
        <w:rPr>
          <w:rFonts w:ascii="宋体" w:cs="宋体" w:hint="eastAsia"/>
          <w:color w:val="333333"/>
          <w:kern w:val="0"/>
          <w:sz w:val="24"/>
          <w:szCs w:val="24"/>
        </w:rPr>
        <w:t>“</w:t>
      </w:r>
      <w:r w:rsidRPr="002D429B">
        <w:rPr>
          <w:rFonts w:ascii="宋体" w:hAnsi="宋体" w:cs="宋体" w:hint="eastAsia"/>
          <w:color w:val="333333"/>
          <w:kern w:val="0"/>
          <w:sz w:val="24"/>
          <w:szCs w:val="24"/>
        </w:rPr>
        <w:t>百千万人才工程</w:t>
      </w:r>
      <w:r w:rsidRPr="002D429B">
        <w:rPr>
          <w:rFonts w:ascii="宋体" w:cs="宋体" w:hint="eastAsia"/>
          <w:color w:val="333333"/>
          <w:kern w:val="0"/>
          <w:sz w:val="24"/>
          <w:szCs w:val="24"/>
        </w:rPr>
        <w:t>”</w:t>
      </w:r>
      <w:r w:rsidRPr="002D429B">
        <w:rPr>
          <w:rFonts w:ascii="宋体" w:hAnsi="宋体" w:cs="宋体" w:hint="eastAsia"/>
          <w:color w:val="333333"/>
          <w:kern w:val="0"/>
          <w:sz w:val="24"/>
          <w:szCs w:val="24"/>
        </w:rPr>
        <w:t>、上海领军人才培养计划、上海市优秀学科带头人计划的人选，已获得上海市人才发展资金、上海市浦江人才计划资助的人选等，不再列为本资助申请对象。</w:t>
      </w:r>
    </w:p>
    <w:p w:rsidR="000328DE" w:rsidRPr="002D429B" w:rsidRDefault="000328DE" w:rsidP="007210CA">
      <w:pPr>
        <w:widowControl/>
        <w:spacing w:line="300" w:lineRule="atLeast"/>
        <w:jc w:val="left"/>
        <w:rPr>
          <w:rFonts w:ascii="宋体" w:cs="宋体"/>
          <w:color w:val="333333"/>
          <w:kern w:val="0"/>
          <w:sz w:val="24"/>
          <w:szCs w:val="24"/>
        </w:rPr>
      </w:pPr>
      <w:r w:rsidRPr="007210CA">
        <w:rPr>
          <w:rFonts w:ascii="宋体" w:hAnsi="宋体" w:cs="宋体" w:hint="eastAsia"/>
          <w:color w:val="333333"/>
          <w:kern w:val="0"/>
          <w:sz w:val="24"/>
          <w:szCs w:val="24"/>
        </w:rPr>
        <w:t>三、材料装订要求</w:t>
      </w:r>
    </w:p>
    <w:p w:rsidR="000328DE" w:rsidRPr="002D429B" w:rsidRDefault="000328DE" w:rsidP="002D429B">
      <w:pPr>
        <w:widowControl/>
        <w:spacing w:line="300" w:lineRule="atLeast"/>
        <w:jc w:val="left"/>
        <w:rPr>
          <w:rFonts w:ascii="宋体" w:cs="宋体"/>
          <w:color w:val="333333"/>
          <w:kern w:val="0"/>
          <w:sz w:val="24"/>
          <w:szCs w:val="24"/>
        </w:rPr>
      </w:pPr>
      <w:r>
        <w:rPr>
          <w:rFonts w:ascii="宋体" w:hAnsi="宋体" w:cs="宋体"/>
          <w:color w:val="333333"/>
          <w:kern w:val="0"/>
          <w:sz w:val="24"/>
          <w:szCs w:val="24"/>
        </w:rPr>
        <w:t xml:space="preserve">    </w:t>
      </w:r>
      <w:r w:rsidRPr="002D429B">
        <w:rPr>
          <w:rFonts w:ascii="宋体" w:hAnsi="宋体" w:cs="宋体"/>
          <w:color w:val="333333"/>
          <w:kern w:val="0"/>
          <w:sz w:val="24"/>
          <w:szCs w:val="24"/>
        </w:rPr>
        <w:t>1</w:t>
      </w:r>
      <w:r w:rsidRPr="002D429B">
        <w:rPr>
          <w:rFonts w:ascii="宋体" w:hAnsi="宋体" w:cs="宋体" w:hint="eastAsia"/>
          <w:color w:val="333333"/>
          <w:kern w:val="0"/>
          <w:sz w:val="24"/>
          <w:szCs w:val="24"/>
        </w:rPr>
        <w:t>、所有填写申报材料时需上传电子文件的，均需提供相应的复印件，另需提供聘用合同复印件，对拟引进人才，需提供和用人单位的意向合同（以上文件的原件需在递交申报材料时提交受理点验证）。</w:t>
      </w:r>
    </w:p>
    <w:p w:rsidR="000328DE" w:rsidRPr="002D429B" w:rsidRDefault="000328DE" w:rsidP="002D429B">
      <w:pPr>
        <w:widowControl/>
        <w:spacing w:line="300" w:lineRule="atLeast"/>
        <w:jc w:val="left"/>
        <w:rPr>
          <w:rFonts w:ascii="宋体" w:cs="宋体"/>
          <w:color w:val="333333"/>
          <w:kern w:val="0"/>
          <w:sz w:val="24"/>
          <w:szCs w:val="24"/>
        </w:rPr>
      </w:pPr>
      <w:r>
        <w:rPr>
          <w:rFonts w:ascii="宋体" w:hAnsi="宋体" w:cs="宋体"/>
          <w:color w:val="333333"/>
          <w:kern w:val="0"/>
          <w:sz w:val="24"/>
          <w:szCs w:val="24"/>
        </w:rPr>
        <w:t xml:space="preserve">    </w:t>
      </w:r>
      <w:r w:rsidRPr="002D429B">
        <w:rPr>
          <w:rFonts w:ascii="宋体" w:hAnsi="宋体" w:cs="宋体"/>
          <w:color w:val="333333"/>
          <w:kern w:val="0"/>
          <w:sz w:val="24"/>
          <w:szCs w:val="24"/>
        </w:rPr>
        <w:t>2</w:t>
      </w:r>
      <w:r w:rsidRPr="002D429B">
        <w:rPr>
          <w:rFonts w:ascii="宋体" w:hAnsi="宋体" w:cs="宋体" w:hint="eastAsia"/>
          <w:color w:val="333333"/>
          <w:kern w:val="0"/>
          <w:sz w:val="24"/>
          <w:szCs w:val="24"/>
        </w:rPr>
        <w:t>、材料按申报表、身份证、学历证书、职称证书、荣誉奖励证书、近年来发表的本人主要论文、论著（封面）、参与重大项目立项批件及验收材料、高新技术成果转化证明材料、专利发明证明材料的顺序进行装订，并编制目录。</w:t>
      </w:r>
    </w:p>
    <w:p w:rsidR="000328DE" w:rsidRPr="002D429B" w:rsidRDefault="000328DE" w:rsidP="002D429B">
      <w:pPr>
        <w:widowControl/>
        <w:spacing w:line="300" w:lineRule="atLeast"/>
        <w:jc w:val="left"/>
        <w:rPr>
          <w:rFonts w:ascii="宋体" w:cs="宋体"/>
          <w:color w:val="333333"/>
          <w:kern w:val="0"/>
          <w:sz w:val="24"/>
          <w:szCs w:val="24"/>
        </w:rPr>
      </w:pPr>
      <w:r>
        <w:rPr>
          <w:rFonts w:ascii="宋体" w:hAnsi="宋体" w:cs="宋体"/>
          <w:color w:val="333333"/>
          <w:kern w:val="0"/>
          <w:sz w:val="24"/>
          <w:szCs w:val="24"/>
        </w:rPr>
        <w:t xml:space="preserve">    </w:t>
      </w:r>
      <w:r w:rsidRPr="002D429B">
        <w:rPr>
          <w:rFonts w:ascii="宋体" w:hAnsi="宋体" w:cs="宋体"/>
          <w:color w:val="333333"/>
          <w:kern w:val="0"/>
          <w:sz w:val="24"/>
          <w:szCs w:val="24"/>
        </w:rPr>
        <w:t>3</w:t>
      </w:r>
      <w:r w:rsidRPr="002D429B">
        <w:rPr>
          <w:rFonts w:ascii="宋体" w:hAnsi="宋体" w:cs="宋体" w:hint="eastAsia"/>
          <w:color w:val="333333"/>
          <w:kern w:val="0"/>
          <w:sz w:val="24"/>
          <w:szCs w:val="24"/>
        </w:rPr>
        <w:t>、材料用</w:t>
      </w:r>
      <w:r w:rsidRPr="002D429B">
        <w:rPr>
          <w:rFonts w:ascii="宋体" w:hAnsi="宋体" w:cs="宋体"/>
          <w:color w:val="333333"/>
          <w:kern w:val="0"/>
          <w:sz w:val="24"/>
          <w:szCs w:val="24"/>
        </w:rPr>
        <w:t>A4</w:t>
      </w:r>
      <w:r w:rsidRPr="002D429B">
        <w:rPr>
          <w:rFonts w:ascii="宋体" w:hAnsi="宋体" w:cs="宋体" w:hint="eastAsia"/>
          <w:color w:val="333333"/>
          <w:kern w:val="0"/>
          <w:sz w:val="24"/>
          <w:szCs w:val="24"/>
        </w:rPr>
        <w:t>纸张制作、订书机装订，不得使用文件夹、塑封等方式。</w:t>
      </w:r>
    </w:p>
    <w:p w:rsidR="000328DE" w:rsidRDefault="000328DE" w:rsidP="002D429B">
      <w:pPr>
        <w:widowControl/>
        <w:spacing w:line="300" w:lineRule="atLeast"/>
        <w:jc w:val="left"/>
        <w:rPr>
          <w:rFonts w:ascii="宋体" w:cs="宋体"/>
          <w:color w:val="333333"/>
          <w:kern w:val="0"/>
          <w:sz w:val="24"/>
          <w:szCs w:val="24"/>
        </w:rPr>
      </w:pPr>
      <w:r>
        <w:rPr>
          <w:rFonts w:ascii="宋体" w:hAnsi="宋体" w:cs="宋体"/>
          <w:color w:val="333333"/>
          <w:kern w:val="0"/>
          <w:sz w:val="24"/>
          <w:szCs w:val="24"/>
        </w:rPr>
        <w:t xml:space="preserve">    </w:t>
      </w:r>
      <w:r w:rsidRPr="002D429B">
        <w:rPr>
          <w:rFonts w:ascii="宋体" w:hAnsi="宋体" w:cs="宋体"/>
          <w:color w:val="333333"/>
          <w:kern w:val="0"/>
          <w:sz w:val="24"/>
          <w:szCs w:val="24"/>
        </w:rPr>
        <w:t>4</w:t>
      </w:r>
      <w:r w:rsidRPr="002D429B">
        <w:rPr>
          <w:rFonts w:ascii="宋体" w:hAnsi="宋体" w:cs="宋体" w:hint="eastAsia"/>
          <w:color w:val="333333"/>
          <w:kern w:val="0"/>
          <w:sz w:val="24"/>
          <w:szCs w:val="24"/>
        </w:rPr>
        <w:t>、材料用信封或档案袋装袋，信封上用签字笔写清单位和姓名。</w:t>
      </w:r>
    </w:p>
    <w:p w:rsidR="000328DE" w:rsidRPr="00054C98" w:rsidRDefault="000328DE" w:rsidP="002D429B">
      <w:pPr>
        <w:widowControl/>
        <w:spacing w:line="300" w:lineRule="atLeast"/>
        <w:jc w:val="left"/>
        <w:rPr>
          <w:rFonts w:ascii="宋体" w:cs="宋体"/>
          <w:color w:val="333333"/>
          <w:kern w:val="0"/>
          <w:sz w:val="24"/>
          <w:szCs w:val="24"/>
        </w:rPr>
      </w:pPr>
      <w:r>
        <w:rPr>
          <w:rFonts w:ascii="宋体" w:hAnsi="宋体" w:cs="宋体"/>
          <w:color w:val="333333"/>
          <w:kern w:val="0"/>
          <w:sz w:val="24"/>
          <w:szCs w:val="24"/>
        </w:rPr>
        <w:t xml:space="preserve">    5</w:t>
      </w:r>
      <w:r>
        <w:rPr>
          <w:rFonts w:ascii="宋体" w:hAnsi="宋体" w:cs="宋体" w:hint="eastAsia"/>
          <w:color w:val="333333"/>
          <w:kern w:val="0"/>
          <w:sz w:val="24"/>
          <w:szCs w:val="24"/>
        </w:rPr>
        <w:t>、装订好的材料一式两份送人才办。</w:t>
      </w:r>
    </w:p>
    <w:p w:rsidR="000328DE" w:rsidRPr="002D429B" w:rsidRDefault="000328DE"/>
    <w:sectPr w:rsidR="000328DE" w:rsidRPr="002D429B" w:rsidSect="004A258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28DE" w:rsidRDefault="000328DE" w:rsidP="00E268C2">
      <w:r>
        <w:separator/>
      </w:r>
    </w:p>
  </w:endnote>
  <w:endnote w:type="continuationSeparator" w:id="1">
    <w:p w:rsidR="000328DE" w:rsidRDefault="000328DE" w:rsidP="00E268C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28DE" w:rsidRDefault="000328DE" w:rsidP="00E268C2">
      <w:r>
        <w:separator/>
      </w:r>
    </w:p>
  </w:footnote>
  <w:footnote w:type="continuationSeparator" w:id="1">
    <w:p w:rsidR="000328DE" w:rsidRDefault="000328DE" w:rsidP="00E268C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429B"/>
    <w:rsid w:val="00000312"/>
    <w:rsid w:val="000003A3"/>
    <w:rsid w:val="000005CC"/>
    <w:rsid w:val="00002094"/>
    <w:rsid w:val="0000236F"/>
    <w:rsid w:val="00003682"/>
    <w:rsid w:val="00003E28"/>
    <w:rsid w:val="00004531"/>
    <w:rsid w:val="000049F9"/>
    <w:rsid w:val="00004D27"/>
    <w:rsid w:val="00005D7D"/>
    <w:rsid w:val="0000784E"/>
    <w:rsid w:val="000079C3"/>
    <w:rsid w:val="00007DEC"/>
    <w:rsid w:val="00007FBC"/>
    <w:rsid w:val="0001093A"/>
    <w:rsid w:val="000111A4"/>
    <w:rsid w:val="00012614"/>
    <w:rsid w:val="00012AEB"/>
    <w:rsid w:val="00012ECE"/>
    <w:rsid w:val="00013D57"/>
    <w:rsid w:val="00014643"/>
    <w:rsid w:val="000151D0"/>
    <w:rsid w:val="0001596C"/>
    <w:rsid w:val="0001671A"/>
    <w:rsid w:val="00016840"/>
    <w:rsid w:val="00017746"/>
    <w:rsid w:val="0001790E"/>
    <w:rsid w:val="00017BA1"/>
    <w:rsid w:val="0002024E"/>
    <w:rsid w:val="00020835"/>
    <w:rsid w:val="00020C27"/>
    <w:rsid w:val="0002121F"/>
    <w:rsid w:val="00021773"/>
    <w:rsid w:val="00021D44"/>
    <w:rsid w:val="00022104"/>
    <w:rsid w:val="000234E4"/>
    <w:rsid w:val="00023BD3"/>
    <w:rsid w:val="00025AB5"/>
    <w:rsid w:val="00026AF2"/>
    <w:rsid w:val="000270A6"/>
    <w:rsid w:val="00027B52"/>
    <w:rsid w:val="000305E4"/>
    <w:rsid w:val="00030CB0"/>
    <w:rsid w:val="000310E9"/>
    <w:rsid w:val="0003136E"/>
    <w:rsid w:val="000328DE"/>
    <w:rsid w:val="00034EB0"/>
    <w:rsid w:val="00035ABD"/>
    <w:rsid w:val="000404F9"/>
    <w:rsid w:val="00041123"/>
    <w:rsid w:val="0004169B"/>
    <w:rsid w:val="000416E0"/>
    <w:rsid w:val="0004238F"/>
    <w:rsid w:val="000437F6"/>
    <w:rsid w:val="00045AD4"/>
    <w:rsid w:val="0004611B"/>
    <w:rsid w:val="00046B67"/>
    <w:rsid w:val="00046DC1"/>
    <w:rsid w:val="00047425"/>
    <w:rsid w:val="0004758F"/>
    <w:rsid w:val="000506AF"/>
    <w:rsid w:val="00050737"/>
    <w:rsid w:val="000513BF"/>
    <w:rsid w:val="000514EB"/>
    <w:rsid w:val="0005216D"/>
    <w:rsid w:val="00052809"/>
    <w:rsid w:val="00052DF8"/>
    <w:rsid w:val="000532D8"/>
    <w:rsid w:val="0005367C"/>
    <w:rsid w:val="000536F4"/>
    <w:rsid w:val="00053E2E"/>
    <w:rsid w:val="00053FC7"/>
    <w:rsid w:val="00054C98"/>
    <w:rsid w:val="00054CCE"/>
    <w:rsid w:val="00054ECF"/>
    <w:rsid w:val="00055DBD"/>
    <w:rsid w:val="00056185"/>
    <w:rsid w:val="00056243"/>
    <w:rsid w:val="00060A3B"/>
    <w:rsid w:val="00060DC0"/>
    <w:rsid w:val="00060F44"/>
    <w:rsid w:val="000615BE"/>
    <w:rsid w:val="00062C18"/>
    <w:rsid w:val="00065214"/>
    <w:rsid w:val="0006675B"/>
    <w:rsid w:val="00066B47"/>
    <w:rsid w:val="00066B52"/>
    <w:rsid w:val="0006707E"/>
    <w:rsid w:val="000675C2"/>
    <w:rsid w:val="000706F2"/>
    <w:rsid w:val="000723FB"/>
    <w:rsid w:val="00072DEA"/>
    <w:rsid w:val="00072F7C"/>
    <w:rsid w:val="00074EEA"/>
    <w:rsid w:val="00075905"/>
    <w:rsid w:val="00075955"/>
    <w:rsid w:val="00076730"/>
    <w:rsid w:val="0007697E"/>
    <w:rsid w:val="00076EB7"/>
    <w:rsid w:val="000807F5"/>
    <w:rsid w:val="000811D6"/>
    <w:rsid w:val="000829BD"/>
    <w:rsid w:val="0008313C"/>
    <w:rsid w:val="000833FA"/>
    <w:rsid w:val="00083A3D"/>
    <w:rsid w:val="000849E6"/>
    <w:rsid w:val="00084AC0"/>
    <w:rsid w:val="00085291"/>
    <w:rsid w:val="00085AC2"/>
    <w:rsid w:val="00086D73"/>
    <w:rsid w:val="00086F4B"/>
    <w:rsid w:val="000877BA"/>
    <w:rsid w:val="0008794E"/>
    <w:rsid w:val="00087D01"/>
    <w:rsid w:val="000906AF"/>
    <w:rsid w:val="00090745"/>
    <w:rsid w:val="0009222B"/>
    <w:rsid w:val="00092609"/>
    <w:rsid w:val="000926FF"/>
    <w:rsid w:val="00092A88"/>
    <w:rsid w:val="000930F8"/>
    <w:rsid w:val="0009406F"/>
    <w:rsid w:val="00094237"/>
    <w:rsid w:val="00094378"/>
    <w:rsid w:val="00094485"/>
    <w:rsid w:val="00096B52"/>
    <w:rsid w:val="00096F6D"/>
    <w:rsid w:val="0009722B"/>
    <w:rsid w:val="00097449"/>
    <w:rsid w:val="000A0042"/>
    <w:rsid w:val="000A0A7C"/>
    <w:rsid w:val="000A179E"/>
    <w:rsid w:val="000A2784"/>
    <w:rsid w:val="000A2D69"/>
    <w:rsid w:val="000A37E9"/>
    <w:rsid w:val="000A5453"/>
    <w:rsid w:val="000A6B2F"/>
    <w:rsid w:val="000A6CFF"/>
    <w:rsid w:val="000A7267"/>
    <w:rsid w:val="000A735C"/>
    <w:rsid w:val="000A7A28"/>
    <w:rsid w:val="000B0937"/>
    <w:rsid w:val="000B0C73"/>
    <w:rsid w:val="000B0DAD"/>
    <w:rsid w:val="000B22D4"/>
    <w:rsid w:val="000B2621"/>
    <w:rsid w:val="000B2BD2"/>
    <w:rsid w:val="000B314C"/>
    <w:rsid w:val="000B338E"/>
    <w:rsid w:val="000B3B2E"/>
    <w:rsid w:val="000B3BDC"/>
    <w:rsid w:val="000B3F74"/>
    <w:rsid w:val="000B4331"/>
    <w:rsid w:val="000B4CC3"/>
    <w:rsid w:val="000B5572"/>
    <w:rsid w:val="000B57BF"/>
    <w:rsid w:val="000B5D91"/>
    <w:rsid w:val="000B61F6"/>
    <w:rsid w:val="000B64F0"/>
    <w:rsid w:val="000B6C11"/>
    <w:rsid w:val="000B6D07"/>
    <w:rsid w:val="000B6DB4"/>
    <w:rsid w:val="000B6F0D"/>
    <w:rsid w:val="000B7788"/>
    <w:rsid w:val="000B7B66"/>
    <w:rsid w:val="000C00F5"/>
    <w:rsid w:val="000C0314"/>
    <w:rsid w:val="000C06A4"/>
    <w:rsid w:val="000C1075"/>
    <w:rsid w:val="000C275C"/>
    <w:rsid w:val="000C2BB7"/>
    <w:rsid w:val="000C59F4"/>
    <w:rsid w:val="000C5FC1"/>
    <w:rsid w:val="000C6285"/>
    <w:rsid w:val="000D13E3"/>
    <w:rsid w:val="000D43BB"/>
    <w:rsid w:val="000D4445"/>
    <w:rsid w:val="000D4463"/>
    <w:rsid w:val="000D4E3E"/>
    <w:rsid w:val="000D5CD2"/>
    <w:rsid w:val="000D67E6"/>
    <w:rsid w:val="000D72FC"/>
    <w:rsid w:val="000D7375"/>
    <w:rsid w:val="000D7FAD"/>
    <w:rsid w:val="000E060D"/>
    <w:rsid w:val="000E1123"/>
    <w:rsid w:val="000E1AC6"/>
    <w:rsid w:val="000E2F5C"/>
    <w:rsid w:val="000E32A6"/>
    <w:rsid w:val="000E35A8"/>
    <w:rsid w:val="000E4091"/>
    <w:rsid w:val="000E44C0"/>
    <w:rsid w:val="000E4E01"/>
    <w:rsid w:val="000E5FE6"/>
    <w:rsid w:val="000E72A8"/>
    <w:rsid w:val="000E7347"/>
    <w:rsid w:val="000F0BAB"/>
    <w:rsid w:val="000F19CF"/>
    <w:rsid w:val="000F1E32"/>
    <w:rsid w:val="000F27FE"/>
    <w:rsid w:val="000F2DE7"/>
    <w:rsid w:val="000F2DFD"/>
    <w:rsid w:val="000F3423"/>
    <w:rsid w:val="000F3C1A"/>
    <w:rsid w:val="000F4712"/>
    <w:rsid w:val="000F4CE6"/>
    <w:rsid w:val="000F4FF9"/>
    <w:rsid w:val="000F50FD"/>
    <w:rsid w:val="000F5697"/>
    <w:rsid w:val="000F5D2D"/>
    <w:rsid w:val="000F6183"/>
    <w:rsid w:val="000F6D3D"/>
    <w:rsid w:val="000F6E3A"/>
    <w:rsid w:val="000F762B"/>
    <w:rsid w:val="000F778C"/>
    <w:rsid w:val="000F7A72"/>
    <w:rsid w:val="0010021D"/>
    <w:rsid w:val="0010049D"/>
    <w:rsid w:val="00101BF3"/>
    <w:rsid w:val="00101DDF"/>
    <w:rsid w:val="00102B6F"/>
    <w:rsid w:val="00102F01"/>
    <w:rsid w:val="00103239"/>
    <w:rsid w:val="00103675"/>
    <w:rsid w:val="001038C8"/>
    <w:rsid w:val="00106230"/>
    <w:rsid w:val="001065BA"/>
    <w:rsid w:val="00107380"/>
    <w:rsid w:val="001073BF"/>
    <w:rsid w:val="001102F7"/>
    <w:rsid w:val="001106CB"/>
    <w:rsid w:val="00110967"/>
    <w:rsid w:val="001120B6"/>
    <w:rsid w:val="001126EF"/>
    <w:rsid w:val="00114903"/>
    <w:rsid w:val="00114EB3"/>
    <w:rsid w:val="0011669B"/>
    <w:rsid w:val="00116921"/>
    <w:rsid w:val="00116E2E"/>
    <w:rsid w:val="00117326"/>
    <w:rsid w:val="00117A33"/>
    <w:rsid w:val="00117A7E"/>
    <w:rsid w:val="001217D6"/>
    <w:rsid w:val="00121BF7"/>
    <w:rsid w:val="001226F7"/>
    <w:rsid w:val="00122BFC"/>
    <w:rsid w:val="00123BA5"/>
    <w:rsid w:val="00123BC0"/>
    <w:rsid w:val="00124019"/>
    <w:rsid w:val="00124E19"/>
    <w:rsid w:val="00126736"/>
    <w:rsid w:val="00126A74"/>
    <w:rsid w:val="00126ABF"/>
    <w:rsid w:val="00127644"/>
    <w:rsid w:val="0013093B"/>
    <w:rsid w:val="0013160C"/>
    <w:rsid w:val="001319DE"/>
    <w:rsid w:val="00131D3D"/>
    <w:rsid w:val="00132994"/>
    <w:rsid w:val="00132F0F"/>
    <w:rsid w:val="00134588"/>
    <w:rsid w:val="0013495C"/>
    <w:rsid w:val="001353EB"/>
    <w:rsid w:val="00135B61"/>
    <w:rsid w:val="0013668B"/>
    <w:rsid w:val="001366D0"/>
    <w:rsid w:val="0013741A"/>
    <w:rsid w:val="001377D2"/>
    <w:rsid w:val="001406D0"/>
    <w:rsid w:val="00140AFC"/>
    <w:rsid w:val="00140D8F"/>
    <w:rsid w:val="0014321C"/>
    <w:rsid w:val="001437AB"/>
    <w:rsid w:val="00143B30"/>
    <w:rsid w:val="001440E7"/>
    <w:rsid w:val="00144908"/>
    <w:rsid w:val="00145917"/>
    <w:rsid w:val="00146040"/>
    <w:rsid w:val="00146EC0"/>
    <w:rsid w:val="0014737A"/>
    <w:rsid w:val="001475C1"/>
    <w:rsid w:val="00150C81"/>
    <w:rsid w:val="001522E2"/>
    <w:rsid w:val="00152431"/>
    <w:rsid w:val="00152852"/>
    <w:rsid w:val="00152B8B"/>
    <w:rsid w:val="00153555"/>
    <w:rsid w:val="0015382C"/>
    <w:rsid w:val="00153B69"/>
    <w:rsid w:val="00155010"/>
    <w:rsid w:val="001560B2"/>
    <w:rsid w:val="00157049"/>
    <w:rsid w:val="00157400"/>
    <w:rsid w:val="0015782E"/>
    <w:rsid w:val="00157B43"/>
    <w:rsid w:val="0016113C"/>
    <w:rsid w:val="00161D19"/>
    <w:rsid w:val="00162101"/>
    <w:rsid w:val="0016210C"/>
    <w:rsid w:val="00163282"/>
    <w:rsid w:val="00163754"/>
    <w:rsid w:val="00163AB1"/>
    <w:rsid w:val="0016477F"/>
    <w:rsid w:val="00164C36"/>
    <w:rsid w:val="0016519F"/>
    <w:rsid w:val="0016548F"/>
    <w:rsid w:val="0016594F"/>
    <w:rsid w:val="00167D4D"/>
    <w:rsid w:val="00167E56"/>
    <w:rsid w:val="00170EAE"/>
    <w:rsid w:val="001717DF"/>
    <w:rsid w:val="0017224B"/>
    <w:rsid w:val="00172508"/>
    <w:rsid w:val="00172EB0"/>
    <w:rsid w:val="001738F4"/>
    <w:rsid w:val="00174868"/>
    <w:rsid w:val="00174B8C"/>
    <w:rsid w:val="00174B8E"/>
    <w:rsid w:val="00175E55"/>
    <w:rsid w:val="00180004"/>
    <w:rsid w:val="00180372"/>
    <w:rsid w:val="001805CE"/>
    <w:rsid w:val="00181B7F"/>
    <w:rsid w:val="00182247"/>
    <w:rsid w:val="0018233F"/>
    <w:rsid w:val="00183A4B"/>
    <w:rsid w:val="00184231"/>
    <w:rsid w:val="00184396"/>
    <w:rsid w:val="00184558"/>
    <w:rsid w:val="00185D3A"/>
    <w:rsid w:val="00185EFC"/>
    <w:rsid w:val="001869AE"/>
    <w:rsid w:val="00187D55"/>
    <w:rsid w:val="00190F76"/>
    <w:rsid w:val="001919D4"/>
    <w:rsid w:val="00191FB6"/>
    <w:rsid w:val="00192ADF"/>
    <w:rsid w:val="00192C9E"/>
    <w:rsid w:val="00194525"/>
    <w:rsid w:val="00195311"/>
    <w:rsid w:val="001963B1"/>
    <w:rsid w:val="00196C44"/>
    <w:rsid w:val="00196CDF"/>
    <w:rsid w:val="0019700A"/>
    <w:rsid w:val="00197087"/>
    <w:rsid w:val="001972FF"/>
    <w:rsid w:val="001977F4"/>
    <w:rsid w:val="00197C6A"/>
    <w:rsid w:val="001A028F"/>
    <w:rsid w:val="001A07E3"/>
    <w:rsid w:val="001A09CC"/>
    <w:rsid w:val="001A16FA"/>
    <w:rsid w:val="001A1FF5"/>
    <w:rsid w:val="001A2E5B"/>
    <w:rsid w:val="001A3881"/>
    <w:rsid w:val="001A3D5E"/>
    <w:rsid w:val="001A4A88"/>
    <w:rsid w:val="001A57F1"/>
    <w:rsid w:val="001A59CC"/>
    <w:rsid w:val="001A5CEF"/>
    <w:rsid w:val="001A7208"/>
    <w:rsid w:val="001B0177"/>
    <w:rsid w:val="001B086D"/>
    <w:rsid w:val="001B09D5"/>
    <w:rsid w:val="001B0AC9"/>
    <w:rsid w:val="001B0C17"/>
    <w:rsid w:val="001B0E6D"/>
    <w:rsid w:val="001B10CA"/>
    <w:rsid w:val="001B183B"/>
    <w:rsid w:val="001B1AF6"/>
    <w:rsid w:val="001B28A0"/>
    <w:rsid w:val="001B33DB"/>
    <w:rsid w:val="001B3B4C"/>
    <w:rsid w:val="001B3ECF"/>
    <w:rsid w:val="001B4015"/>
    <w:rsid w:val="001B4436"/>
    <w:rsid w:val="001B53E7"/>
    <w:rsid w:val="001B555A"/>
    <w:rsid w:val="001B5A30"/>
    <w:rsid w:val="001B67C0"/>
    <w:rsid w:val="001B6B61"/>
    <w:rsid w:val="001C0E9F"/>
    <w:rsid w:val="001C1318"/>
    <w:rsid w:val="001C19A8"/>
    <w:rsid w:val="001C24CA"/>
    <w:rsid w:val="001C255D"/>
    <w:rsid w:val="001C3D1D"/>
    <w:rsid w:val="001C4230"/>
    <w:rsid w:val="001C50E4"/>
    <w:rsid w:val="001C528E"/>
    <w:rsid w:val="001C562D"/>
    <w:rsid w:val="001C7282"/>
    <w:rsid w:val="001C7727"/>
    <w:rsid w:val="001C776A"/>
    <w:rsid w:val="001C77DE"/>
    <w:rsid w:val="001C7EE6"/>
    <w:rsid w:val="001D12F3"/>
    <w:rsid w:val="001D1AA0"/>
    <w:rsid w:val="001D2699"/>
    <w:rsid w:val="001D26EE"/>
    <w:rsid w:val="001D2B22"/>
    <w:rsid w:val="001D3C65"/>
    <w:rsid w:val="001D4669"/>
    <w:rsid w:val="001D5509"/>
    <w:rsid w:val="001D59FC"/>
    <w:rsid w:val="001D5E84"/>
    <w:rsid w:val="001D695B"/>
    <w:rsid w:val="001D6BAB"/>
    <w:rsid w:val="001D6C04"/>
    <w:rsid w:val="001D721E"/>
    <w:rsid w:val="001D737B"/>
    <w:rsid w:val="001E0A23"/>
    <w:rsid w:val="001E0A60"/>
    <w:rsid w:val="001E1917"/>
    <w:rsid w:val="001E2B5D"/>
    <w:rsid w:val="001E2D01"/>
    <w:rsid w:val="001E3134"/>
    <w:rsid w:val="001E364C"/>
    <w:rsid w:val="001E52CF"/>
    <w:rsid w:val="001E5480"/>
    <w:rsid w:val="001E591E"/>
    <w:rsid w:val="001E63B8"/>
    <w:rsid w:val="001E67CD"/>
    <w:rsid w:val="001E69A7"/>
    <w:rsid w:val="001E7175"/>
    <w:rsid w:val="001F0E23"/>
    <w:rsid w:val="001F1928"/>
    <w:rsid w:val="001F269A"/>
    <w:rsid w:val="001F2B67"/>
    <w:rsid w:val="001F3078"/>
    <w:rsid w:val="001F33E4"/>
    <w:rsid w:val="001F36BA"/>
    <w:rsid w:val="001F39E1"/>
    <w:rsid w:val="001F47FA"/>
    <w:rsid w:val="001F49D0"/>
    <w:rsid w:val="001F4ABF"/>
    <w:rsid w:val="001F5274"/>
    <w:rsid w:val="001F5C4F"/>
    <w:rsid w:val="001F5FA7"/>
    <w:rsid w:val="001F6112"/>
    <w:rsid w:val="001F637A"/>
    <w:rsid w:val="001F6FDD"/>
    <w:rsid w:val="001F73B9"/>
    <w:rsid w:val="00200E68"/>
    <w:rsid w:val="00201398"/>
    <w:rsid w:val="002018C9"/>
    <w:rsid w:val="00201FFD"/>
    <w:rsid w:val="00203B5D"/>
    <w:rsid w:val="002043B5"/>
    <w:rsid w:val="00204537"/>
    <w:rsid w:val="00205C90"/>
    <w:rsid w:val="00205EAE"/>
    <w:rsid w:val="002122CE"/>
    <w:rsid w:val="002125AA"/>
    <w:rsid w:val="00212DE7"/>
    <w:rsid w:val="00212E6C"/>
    <w:rsid w:val="00213697"/>
    <w:rsid w:val="00213979"/>
    <w:rsid w:val="0021399E"/>
    <w:rsid w:val="00213A75"/>
    <w:rsid w:val="00216558"/>
    <w:rsid w:val="00216989"/>
    <w:rsid w:val="00216B40"/>
    <w:rsid w:val="00217B0F"/>
    <w:rsid w:val="00220116"/>
    <w:rsid w:val="002203CB"/>
    <w:rsid w:val="00220857"/>
    <w:rsid w:val="00220B99"/>
    <w:rsid w:val="00220E2C"/>
    <w:rsid w:val="00220FE6"/>
    <w:rsid w:val="00222800"/>
    <w:rsid w:val="0022307B"/>
    <w:rsid w:val="00223C03"/>
    <w:rsid w:val="002257E6"/>
    <w:rsid w:val="00225976"/>
    <w:rsid w:val="002266DF"/>
    <w:rsid w:val="00231C54"/>
    <w:rsid w:val="0023244A"/>
    <w:rsid w:val="00232F0C"/>
    <w:rsid w:val="00233486"/>
    <w:rsid w:val="002338BF"/>
    <w:rsid w:val="00234806"/>
    <w:rsid w:val="00235621"/>
    <w:rsid w:val="002362DB"/>
    <w:rsid w:val="00237A05"/>
    <w:rsid w:val="00240708"/>
    <w:rsid w:val="002407EF"/>
    <w:rsid w:val="00240FE8"/>
    <w:rsid w:val="00241505"/>
    <w:rsid w:val="002428E1"/>
    <w:rsid w:val="00243B97"/>
    <w:rsid w:val="00244C30"/>
    <w:rsid w:val="00244F12"/>
    <w:rsid w:val="002458D4"/>
    <w:rsid w:val="00246348"/>
    <w:rsid w:val="0024678E"/>
    <w:rsid w:val="0024697F"/>
    <w:rsid w:val="00247CDE"/>
    <w:rsid w:val="00250517"/>
    <w:rsid w:val="00250B6A"/>
    <w:rsid w:val="00251FB9"/>
    <w:rsid w:val="00253E6E"/>
    <w:rsid w:val="00254940"/>
    <w:rsid w:val="00255CE2"/>
    <w:rsid w:val="0025625A"/>
    <w:rsid w:val="00256D1D"/>
    <w:rsid w:val="00256ED3"/>
    <w:rsid w:val="0025718F"/>
    <w:rsid w:val="00257A57"/>
    <w:rsid w:val="00257CED"/>
    <w:rsid w:val="0026075B"/>
    <w:rsid w:val="00260AF9"/>
    <w:rsid w:val="00261321"/>
    <w:rsid w:val="0026142C"/>
    <w:rsid w:val="00261AA4"/>
    <w:rsid w:val="00262F39"/>
    <w:rsid w:val="002635F3"/>
    <w:rsid w:val="0026388E"/>
    <w:rsid w:val="00264308"/>
    <w:rsid w:val="00265038"/>
    <w:rsid w:val="00265612"/>
    <w:rsid w:val="00266152"/>
    <w:rsid w:val="00266933"/>
    <w:rsid w:val="00270C29"/>
    <w:rsid w:val="00271AF6"/>
    <w:rsid w:val="00273345"/>
    <w:rsid w:val="00273897"/>
    <w:rsid w:val="00273AC5"/>
    <w:rsid w:val="00274C3C"/>
    <w:rsid w:val="00274D4E"/>
    <w:rsid w:val="00275615"/>
    <w:rsid w:val="002758F1"/>
    <w:rsid w:val="00275C49"/>
    <w:rsid w:val="00275CCF"/>
    <w:rsid w:val="00276FA4"/>
    <w:rsid w:val="002776AB"/>
    <w:rsid w:val="00277C33"/>
    <w:rsid w:val="00280511"/>
    <w:rsid w:val="00280B74"/>
    <w:rsid w:val="002831AE"/>
    <w:rsid w:val="00283C33"/>
    <w:rsid w:val="00283D54"/>
    <w:rsid w:val="00283F14"/>
    <w:rsid w:val="00284746"/>
    <w:rsid w:val="00284CE6"/>
    <w:rsid w:val="002858ED"/>
    <w:rsid w:val="00286AE1"/>
    <w:rsid w:val="0028718E"/>
    <w:rsid w:val="002875FB"/>
    <w:rsid w:val="00287C55"/>
    <w:rsid w:val="00287EDD"/>
    <w:rsid w:val="0029073B"/>
    <w:rsid w:val="00290C8E"/>
    <w:rsid w:val="0029169B"/>
    <w:rsid w:val="002926A6"/>
    <w:rsid w:val="00293AD1"/>
    <w:rsid w:val="00293C0F"/>
    <w:rsid w:val="00293DF5"/>
    <w:rsid w:val="0029478E"/>
    <w:rsid w:val="00294D8E"/>
    <w:rsid w:val="002954F7"/>
    <w:rsid w:val="00295F96"/>
    <w:rsid w:val="00296DFB"/>
    <w:rsid w:val="00296F93"/>
    <w:rsid w:val="002A0382"/>
    <w:rsid w:val="002A0820"/>
    <w:rsid w:val="002A08DC"/>
    <w:rsid w:val="002A15F2"/>
    <w:rsid w:val="002A2E1F"/>
    <w:rsid w:val="002A32B0"/>
    <w:rsid w:val="002A3EFE"/>
    <w:rsid w:val="002A426F"/>
    <w:rsid w:val="002A4979"/>
    <w:rsid w:val="002A5307"/>
    <w:rsid w:val="002A5BE8"/>
    <w:rsid w:val="002A6C58"/>
    <w:rsid w:val="002A7036"/>
    <w:rsid w:val="002A728B"/>
    <w:rsid w:val="002B04BF"/>
    <w:rsid w:val="002B1287"/>
    <w:rsid w:val="002B2BAF"/>
    <w:rsid w:val="002B2DA5"/>
    <w:rsid w:val="002B372F"/>
    <w:rsid w:val="002B379F"/>
    <w:rsid w:val="002B4777"/>
    <w:rsid w:val="002B4B22"/>
    <w:rsid w:val="002B5378"/>
    <w:rsid w:val="002B556E"/>
    <w:rsid w:val="002B5736"/>
    <w:rsid w:val="002B5CFA"/>
    <w:rsid w:val="002B5F82"/>
    <w:rsid w:val="002B6D4B"/>
    <w:rsid w:val="002B7C4F"/>
    <w:rsid w:val="002C1C30"/>
    <w:rsid w:val="002C1DDD"/>
    <w:rsid w:val="002C1F04"/>
    <w:rsid w:val="002C20E9"/>
    <w:rsid w:val="002C302F"/>
    <w:rsid w:val="002C3731"/>
    <w:rsid w:val="002C393A"/>
    <w:rsid w:val="002C3BF9"/>
    <w:rsid w:val="002C4AB7"/>
    <w:rsid w:val="002C5093"/>
    <w:rsid w:val="002C5314"/>
    <w:rsid w:val="002C5E65"/>
    <w:rsid w:val="002C6584"/>
    <w:rsid w:val="002C6A4B"/>
    <w:rsid w:val="002C6F8C"/>
    <w:rsid w:val="002D0608"/>
    <w:rsid w:val="002D08E0"/>
    <w:rsid w:val="002D429B"/>
    <w:rsid w:val="002D4C4E"/>
    <w:rsid w:val="002D56E1"/>
    <w:rsid w:val="002D5BFC"/>
    <w:rsid w:val="002D5CB7"/>
    <w:rsid w:val="002D5EEB"/>
    <w:rsid w:val="002D65EA"/>
    <w:rsid w:val="002D66EB"/>
    <w:rsid w:val="002D7294"/>
    <w:rsid w:val="002D7773"/>
    <w:rsid w:val="002E0997"/>
    <w:rsid w:val="002E099F"/>
    <w:rsid w:val="002E1151"/>
    <w:rsid w:val="002E1311"/>
    <w:rsid w:val="002E15A3"/>
    <w:rsid w:val="002E1724"/>
    <w:rsid w:val="002E2191"/>
    <w:rsid w:val="002E24A8"/>
    <w:rsid w:val="002E3B0F"/>
    <w:rsid w:val="002E4054"/>
    <w:rsid w:val="002E40F0"/>
    <w:rsid w:val="002E412D"/>
    <w:rsid w:val="002E4927"/>
    <w:rsid w:val="002E5635"/>
    <w:rsid w:val="002E68FD"/>
    <w:rsid w:val="002E7355"/>
    <w:rsid w:val="002E7457"/>
    <w:rsid w:val="002E7C8A"/>
    <w:rsid w:val="002F0469"/>
    <w:rsid w:val="002F086D"/>
    <w:rsid w:val="002F08DE"/>
    <w:rsid w:val="002F0B48"/>
    <w:rsid w:val="002F0D5F"/>
    <w:rsid w:val="002F10D8"/>
    <w:rsid w:val="002F2187"/>
    <w:rsid w:val="002F26DD"/>
    <w:rsid w:val="002F2746"/>
    <w:rsid w:val="002F32AB"/>
    <w:rsid w:val="002F3397"/>
    <w:rsid w:val="002F37DE"/>
    <w:rsid w:val="002F3A5A"/>
    <w:rsid w:val="002F3B5B"/>
    <w:rsid w:val="002F5650"/>
    <w:rsid w:val="002F6561"/>
    <w:rsid w:val="002F6839"/>
    <w:rsid w:val="002F6B3F"/>
    <w:rsid w:val="002F6EFC"/>
    <w:rsid w:val="002F7CED"/>
    <w:rsid w:val="0030056D"/>
    <w:rsid w:val="003007A1"/>
    <w:rsid w:val="003008DA"/>
    <w:rsid w:val="00300F62"/>
    <w:rsid w:val="00301FF3"/>
    <w:rsid w:val="00302E2D"/>
    <w:rsid w:val="00304C28"/>
    <w:rsid w:val="00305F89"/>
    <w:rsid w:val="003063C6"/>
    <w:rsid w:val="00306E3E"/>
    <w:rsid w:val="00306F45"/>
    <w:rsid w:val="00306FCB"/>
    <w:rsid w:val="00307744"/>
    <w:rsid w:val="00310B46"/>
    <w:rsid w:val="00310CC4"/>
    <w:rsid w:val="00312D54"/>
    <w:rsid w:val="00312F3E"/>
    <w:rsid w:val="00313048"/>
    <w:rsid w:val="00313423"/>
    <w:rsid w:val="003149FF"/>
    <w:rsid w:val="00315178"/>
    <w:rsid w:val="00315889"/>
    <w:rsid w:val="00316CAF"/>
    <w:rsid w:val="00316DD7"/>
    <w:rsid w:val="00317C3A"/>
    <w:rsid w:val="00317DCB"/>
    <w:rsid w:val="00317FF3"/>
    <w:rsid w:val="00320CA1"/>
    <w:rsid w:val="0032146B"/>
    <w:rsid w:val="003214C1"/>
    <w:rsid w:val="00322599"/>
    <w:rsid w:val="003230F5"/>
    <w:rsid w:val="00323851"/>
    <w:rsid w:val="00323BDD"/>
    <w:rsid w:val="003240B6"/>
    <w:rsid w:val="0032475A"/>
    <w:rsid w:val="003249F2"/>
    <w:rsid w:val="00324A69"/>
    <w:rsid w:val="0032620E"/>
    <w:rsid w:val="0032624E"/>
    <w:rsid w:val="00326E36"/>
    <w:rsid w:val="00326F64"/>
    <w:rsid w:val="003271FA"/>
    <w:rsid w:val="0032774B"/>
    <w:rsid w:val="003279A2"/>
    <w:rsid w:val="00327A84"/>
    <w:rsid w:val="00330A36"/>
    <w:rsid w:val="00331E7A"/>
    <w:rsid w:val="00332C38"/>
    <w:rsid w:val="00332D3D"/>
    <w:rsid w:val="00333F7C"/>
    <w:rsid w:val="00335A57"/>
    <w:rsid w:val="00335C10"/>
    <w:rsid w:val="00335DA2"/>
    <w:rsid w:val="00336753"/>
    <w:rsid w:val="00336993"/>
    <w:rsid w:val="00336C3E"/>
    <w:rsid w:val="00340592"/>
    <w:rsid w:val="00341602"/>
    <w:rsid w:val="00341688"/>
    <w:rsid w:val="00341A6E"/>
    <w:rsid w:val="0034245B"/>
    <w:rsid w:val="00343984"/>
    <w:rsid w:val="00344537"/>
    <w:rsid w:val="003447DC"/>
    <w:rsid w:val="0034487F"/>
    <w:rsid w:val="003458B2"/>
    <w:rsid w:val="0034594F"/>
    <w:rsid w:val="00345B25"/>
    <w:rsid w:val="00346483"/>
    <w:rsid w:val="00346ACF"/>
    <w:rsid w:val="0034745E"/>
    <w:rsid w:val="00347A81"/>
    <w:rsid w:val="00347D93"/>
    <w:rsid w:val="00350641"/>
    <w:rsid w:val="0035107B"/>
    <w:rsid w:val="00351CB7"/>
    <w:rsid w:val="003520FC"/>
    <w:rsid w:val="003529E3"/>
    <w:rsid w:val="00352ECA"/>
    <w:rsid w:val="003531D5"/>
    <w:rsid w:val="003543F5"/>
    <w:rsid w:val="003545CD"/>
    <w:rsid w:val="00354660"/>
    <w:rsid w:val="003547C0"/>
    <w:rsid w:val="00354A75"/>
    <w:rsid w:val="0035529D"/>
    <w:rsid w:val="0035549B"/>
    <w:rsid w:val="003556F0"/>
    <w:rsid w:val="00356E9D"/>
    <w:rsid w:val="003570FC"/>
    <w:rsid w:val="00357187"/>
    <w:rsid w:val="00357D6F"/>
    <w:rsid w:val="0036009B"/>
    <w:rsid w:val="003601BE"/>
    <w:rsid w:val="00360597"/>
    <w:rsid w:val="00361658"/>
    <w:rsid w:val="00361F6E"/>
    <w:rsid w:val="00362EAD"/>
    <w:rsid w:val="00363C81"/>
    <w:rsid w:val="00363DF9"/>
    <w:rsid w:val="00364041"/>
    <w:rsid w:val="00364099"/>
    <w:rsid w:val="00364943"/>
    <w:rsid w:val="00364C4E"/>
    <w:rsid w:val="00365186"/>
    <w:rsid w:val="00366306"/>
    <w:rsid w:val="003666FB"/>
    <w:rsid w:val="0036682E"/>
    <w:rsid w:val="00367198"/>
    <w:rsid w:val="00367431"/>
    <w:rsid w:val="00367443"/>
    <w:rsid w:val="003675CF"/>
    <w:rsid w:val="0037149B"/>
    <w:rsid w:val="00371EBD"/>
    <w:rsid w:val="0037415A"/>
    <w:rsid w:val="00374DFE"/>
    <w:rsid w:val="0037561B"/>
    <w:rsid w:val="00375A39"/>
    <w:rsid w:val="00375CD2"/>
    <w:rsid w:val="00377249"/>
    <w:rsid w:val="0037769F"/>
    <w:rsid w:val="0038054C"/>
    <w:rsid w:val="00380D1D"/>
    <w:rsid w:val="003811BB"/>
    <w:rsid w:val="003826D0"/>
    <w:rsid w:val="003826E1"/>
    <w:rsid w:val="003829ED"/>
    <w:rsid w:val="00382B15"/>
    <w:rsid w:val="0038308F"/>
    <w:rsid w:val="00383F8A"/>
    <w:rsid w:val="00384056"/>
    <w:rsid w:val="00384234"/>
    <w:rsid w:val="00384EC7"/>
    <w:rsid w:val="003854D2"/>
    <w:rsid w:val="00385E7D"/>
    <w:rsid w:val="00385EEA"/>
    <w:rsid w:val="0038667E"/>
    <w:rsid w:val="00387A0B"/>
    <w:rsid w:val="00390D9E"/>
    <w:rsid w:val="00390EE8"/>
    <w:rsid w:val="00391B19"/>
    <w:rsid w:val="00392683"/>
    <w:rsid w:val="00393923"/>
    <w:rsid w:val="0039395C"/>
    <w:rsid w:val="00393B2F"/>
    <w:rsid w:val="00394684"/>
    <w:rsid w:val="00395A2E"/>
    <w:rsid w:val="00395E6A"/>
    <w:rsid w:val="00397133"/>
    <w:rsid w:val="003977E3"/>
    <w:rsid w:val="00397DB0"/>
    <w:rsid w:val="003A02CB"/>
    <w:rsid w:val="003A0469"/>
    <w:rsid w:val="003A0C73"/>
    <w:rsid w:val="003A0CDF"/>
    <w:rsid w:val="003A1482"/>
    <w:rsid w:val="003A4338"/>
    <w:rsid w:val="003A5C92"/>
    <w:rsid w:val="003A6009"/>
    <w:rsid w:val="003A72B4"/>
    <w:rsid w:val="003A7355"/>
    <w:rsid w:val="003A7EE7"/>
    <w:rsid w:val="003B1A86"/>
    <w:rsid w:val="003B2087"/>
    <w:rsid w:val="003B2D85"/>
    <w:rsid w:val="003B3503"/>
    <w:rsid w:val="003B3689"/>
    <w:rsid w:val="003B390F"/>
    <w:rsid w:val="003B3B08"/>
    <w:rsid w:val="003B3ED6"/>
    <w:rsid w:val="003B45E2"/>
    <w:rsid w:val="003B526D"/>
    <w:rsid w:val="003B5A54"/>
    <w:rsid w:val="003B6047"/>
    <w:rsid w:val="003B6318"/>
    <w:rsid w:val="003B7944"/>
    <w:rsid w:val="003C07B9"/>
    <w:rsid w:val="003C09A7"/>
    <w:rsid w:val="003C0C85"/>
    <w:rsid w:val="003C1BB8"/>
    <w:rsid w:val="003C266C"/>
    <w:rsid w:val="003C269C"/>
    <w:rsid w:val="003C29D5"/>
    <w:rsid w:val="003C2A20"/>
    <w:rsid w:val="003C2E3D"/>
    <w:rsid w:val="003C3C54"/>
    <w:rsid w:val="003C460E"/>
    <w:rsid w:val="003C495E"/>
    <w:rsid w:val="003C496B"/>
    <w:rsid w:val="003C4C43"/>
    <w:rsid w:val="003C65E3"/>
    <w:rsid w:val="003C685B"/>
    <w:rsid w:val="003C75AF"/>
    <w:rsid w:val="003C766A"/>
    <w:rsid w:val="003D0739"/>
    <w:rsid w:val="003D240B"/>
    <w:rsid w:val="003D24AE"/>
    <w:rsid w:val="003D33BA"/>
    <w:rsid w:val="003D4217"/>
    <w:rsid w:val="003D50B0"/>
    <w:rsid w:val="003D50C2"/>
    <w:rsid w:val="003D55F5"/>
    <w:rsid w:val="003D59E6"/>
    <w:rsid w:val="003D6470"/>
    <w:rsid w:val="003D66E5"/>
    <w:rsid w:val="003D7DD8"/>
    <w:rsid w:val="003E040A"/>
    <w:rsid w:val="003E0781"/>
    <w:rsid w:val="003E0F0F"/>
    <w:rsid w:val="003E21C8"/>
    <w:rsid w:val="003E22AF"/>
    <w:rsid w:val="003E2788"/>
    <w:rsid w:val="003E352D"/>
    <w:rsid w:val="003E38F1"/>
    <w:rsid w:val="003E405F"/>
    <w:rsid w:val="003E40F9"/>
    <w:rsid w:val="003E414E"/>
    <w:rsid w:val="003E4C6B"/>
    <w:rsid w:val="003E5C7E"/>
    <w:rsid w:val="003E6716"/>
    <w:rsid w:val="003E68FC"/>
    <w:rsid w:val="003E6B55"/>
    <w:rsid w:val="003E6FCF"/>
    <w:rsid w:val="003E7179"/>
    <w:rsid w:val="003E77C4"/>
    <w:rsid w:val="003E7D29"/>
    <w:rsid w:val="003F0036"/>
    <w:rsid w:val="003F0086"/>
    <w:rsid w:val="003F3350"/>
    <w:rsid w:val="003F3532"/>
    <w:rsid w:val="003F4186"/>
    <w:rsid w:val="003F4A02"/>
    <w:rsid w:val="003F54E2"/>
    <w:rsid w:val="003F59C6"/>
    <w:rsid w:val="003F6342"/>
    <w:rsid w:val="003F7687"/>
    <w:rsid w:val="0040031A"/>
    <w:rsid w:val="00400359"/>
    <w:rsid w:val="004003D8"/>
    <w:rsid w:val="004005DF"/>
    <w:rsid w:val="004008D7"/>
    <w:rsid w:val="00400B60"/>
    <w:rsid w:val="00400BCC"/>
    <w:rsid w:val="00400E64"/>
    <w:rsid w:val="0040265B"/>
    <w:rsid w:val="00403998"/>
    <w:rsid w:val="00404084"/>
    <w:rsid w:val="004043CF"/>
    <w:rsid w:val="0040488C"/>
    <w:rsid w:val="00404B04"/>
    <w:rsid w:val="00404E32"/>
    <w:rsid w:val="0040525F"/>
    <w:rsid w:val="004060FF"/>
    <w:rsid w:val="004068AE"/>
    <w:rsid w:val="00406CA6"/>
    <w:rsid w:val="00407FDD"/>
    <w:rsid w:val="004100B2"/>
    <w:rsid w:val="00411CE5"/>
    <w:rsid w:val="0041204B"/>
    <w:rsid w:val="00414A7B"/>
    <w:rsid w:val="00416BA0"/>
    <w:rsid w:val="00416E54"/>
    <w:rsid w:val="00417E7A"/>
    <w:rsid w:val="00420852"/>
    <w:rsid w:val="004211BC"/>
    <w:rsid w:val="00421493"/>
    <w:rsid w:val="00422944"/>
    <w:rsid w:val="00423122"/>
    <w:rsid w:val="004231DE"/>
    <w:rsid w:val="00423545"/>
    <w:rsid w:val="00423798"/>
    <w:rsid w:val="00424FEF"/>
    <w:rsid w:val="004259FE"/>
    <w:rsid w:val="00425AEF"/>
    <w:rsid w:val="00426184"/>
    <w:rsid w:val="004265F8"/>
    <w:rsid w:val="00426BB5"/>
    <w:rsid w:val="004279AD"/>
    <w:rsid w:val="00427BC5"/>
    <w:rsid w:val="0043009C"/>
    <w:rsid w:val="00430860"/>
    <w:rsid w:val="0043161D"/>
    <w:rsid w:val="00431C53"/>
    <w:rsid w:val="00432125"/>
    <w:rsid w:val="004328DD"/>
    <w:rsid w:val="00432C17"/>
    <w:rsid w:val="00432C54"/>
    <w:rsid w:val="004334E3"/>
    <w:rsid w:val="00433563"/>
    <w:rsid w:val="0043391F"/>
    <w:rsid w:val="00433F53"/>
    <w:rsid w:val="00434378"/>
    <w:rsid w:val="00436472"/>
    <w:rsid w:val="00436495"/>
    <w:rsid w:val="004377CE"/>
    <w:rsid w:val="00437A76"/>
    <w:rsid w:val="00440945"/>
    <w:rsid w:val="00441A48"/>
    <w:rsid w:val="00441B44"/>
    <w:rsid w:val="00441DBD"/>
    <w:rsid w:val="00442801"/>
    <w:rsid w:val="00443A53"/>
    <w:rsid w:val="004445F7"/>
    <w:rsid w:val="004449F0"/>
    <w:rsid w:val="00444BE0"/>
    <w:rsid w:val="0044523A"/>
    <w:rsid w:val="004459C0"/>
    <w:rsid w:val="0044627A"/>
    <w:rsid w:val="0044664F"/>
    <w:rsid w:val="004466F7"/>
    <w:rsid w:val="00446B21"/>
    <w:rsid w:val="004470C1"/>
    <w:rsid w:val="004479C3"/>
    <w:rsid w:val="004500CC"/>
    <w:rsid w:val="00452A03"/>
    <w:rsid w:val="0045374C"/>
    <w:rsid w:val="0045438B"/>
    <w:rsid w:val="00454CD0"/>
    <w:rsid w:val="00455225"/>
    <w:rsid w:val="0045649E"/>
    <w:rsid w:val="00456D07"/>
    <w:rsid w:val="00457D65"/>
    <w:rsid w:val="00460D3C"/>
    <w:rsid w:val="004614C9"/>
    <w:rsid w:val="00462AFC"/>
    <w:rsid w:val="00463572"/>
    <w:rsid w:val="00463912"/>
    <w:rsid w:val="004657FA"/>
    <w:rsid w:val="004662CD"/>
    <w:rsid w:val="004665EE"/>
    <w:rsid w:val="00466C5D"/>
    <w:rsid w:val="00467010"/>
    <w:rsid w:val="004677AD"/>
    <w:rsid w:val="0047031D"/>
    <w:rsid w:val="00470420"/>
    <w:rsid w:val="0047063F"/>
    <w:rsid w:val="004709BB"/>
    <w:rsid w:val="00471286"/>
    <w:rsid w:val="00471451"/>
    <w:rsid w:val="00472046"/>
    <w:rsid w:val="0047270F"/>
    <w:rsid w:val="004732F5"/>
    <w:rsid w:val="00473381"/>
    <w:rsid w:val="004735D0"/>
    <w:rsid w:val="004743D3"/>
    <w:rsid w:val="00474543"/>
    <w:rsid w:val="004748B7"/>
    <w:rsid w:val="00475863"/>
    <w:rsid w:val="00475D91"/>
    <w:rsid w:val="004767BE"/>
    <w:rsid w:val="00476AFE"/>
    <w:rsid w:val="004774D6"/>
    <w:rsid w:val="00477D7E"/>
    <w:rsid w:val="0048017D"/>
    <w:rsid w:val="00480644"/>
    <w:rsid w:val="004816E6"/>
    <w:rsid w:val="00481737"/>
    <w:rsid w:val="00481A60"/>
    <w:rsid w:val="004820C1"/>
    <w:rsid w:val="004823D6"/>
    <w:rsid w:val="0048330C"/>
    <w:rsid w:val="004837FB"/>
    <w:rsid w:val="00483EDA"/>
    <w:rsid w:val="0048400D"/>
    <w:rsid w:val="004846A3"/>
    <w:rsid w:val="00484CCF"/>
    <w:rsid w:val="00485D5F"/>
    <w:rsid w:val="00485FB6"/>
    <w:rsid w:val="0048703D"/>
    <w:rsid w:val="004932F9"/>
    <w:rsid w:val="00494DFA"/>
    <w:rsid w:val="00496319"/>
    <w:rsid w:val="004964DF"/>
    <w:rsid w:val="0049654D"/>
    <w:rsid w:val="0049784D"/>
    <w:rsid w:val="0049790A"/>
    <w:rsid w:val="004A07A1"/>
    <w:rsid w:val="004A0A33"/>
    <w:rsid w:val="004A0ECD"/>
    <w:rsid w:val="004A1737"/>
    <w:rsid w:val="004A18D2"/>
    <w:rsid w:val="004A1A21"/>
    <w:rsid w:val="004A2586"/>
    <w:rsid w:val="004A2B3E"/>
    <w:rsid w:val="004A3127"/>
    <w:rsid w:val="004A363C"/>
    <w:rsid w:val="004A37F7"/>
    <w:rsid w:val="004A3892"/>
    <w:rsid w:val="004A4924"/>
    <w:rsid w:val="004A4DF0"/>
    <w:rsid w:val="004A5736"/>
    <w:rsid w:val="004A68E8"/>
    <w:rsid w:val="004A7ACF"/>
    <w:rsid w:val="004B072B"/>
    <w:rsid w:val="004B0CF7"/>
    <w:rsid w:val="004B1A15"/>
    <w:rsid w:val="004B2B0C"/>
    <w:rsid w:val="004B2E0D"/>
    <w:rsid w:val="004B37F2"/>
    <w:rsid w:val="004B4C43"/>
    <w:rsid w:val="004B6104"/>
    <w:rsid w:val="004B6237"/>
    <w:rsid w:val="004B6494"/>
    <w:rsid w:val="004B676A"/>
    <w:rsid w:val="004B6F3C"/>
    <w:rsid w:val="004C08D6"/>
    <w:rsid w:val="004C0902"/>
    <w:rsid w:val="004C1254"/>
    <w:rsid w:val="004C1C2D"/>
    <w:rsid w:val="004C1FCC"/>
    <w:rsid w:val="004C21E5"/>
    <w:rsid w:val="004C2DD8"/>
    <w:rsid w:val="004C3AEF"/>
    <w:rsid w:val="004C438B"/>
    <w:rsid w:val="004C4DE9"/>
    <w:rsid w:val="004C5C26"/>
    <w:rsid w:val="004C5E30"/>
    <w:rsid w:val="004C65B7"/>
    <w:rsid w:val="004C74B0"/>
    <w:rsid w:val="004C7D1C"/>
    <w:rsid w:val="004D011A"/>
    <w:rsid w:val="004D028D"/>
    <w:rsid w:val="004D02E7"/>
    <w:rsid w:val="004D1062"/>
    <w:rsid w:val="004D10BE"/>
    <w:rsid w:val="004D2088"/>
    <w:rsid w:val="004D314B"/>
    <w:rsid w:val="004D3290"/>
    <w:rsid w:val="004D37FC"/>
    <w:rsid w:val="004D397F"/>
    <w:rsid w:val="004D41D3"/>
    <w:rsid w:val="004D4855"/>
    <w:rsid w:val="004D4C49"/>
    <w:rsid w:val="004D4D55"/>
    <w:rsid w:val="004D5E3B"/>
    <w:rsid w:val="004D600E"/>
    <w:rsid w:val="004D674A"/>
    <w:rsid w:val="004D79E8"/>
    <w:rsid w:val="004D7F26"/>
    <w:rsid w:val="004E0089"/>
    <w:rsid w:val="004E01C9"/>
    <w:rsid w:val="004E0242"/>
    <w:rsid w:val="004E044F"/>
    <w:rsid w:val="004E0CDE"/>
    <w:rsid w:val="004E14F2"/>
    <w:rsid w:val="004E184D"/>
    <w:rsid w:val="004E25E5"/>
    <w:rsid w:val="004E3511"/>
    <w:rsid w:val="004E3645"/>
    <w:rsid w:val="004E364A"/>
    <w:rsid w:val="004E4C0D"/>
    <w:rsid w:val="004E5F06"/>
    <w:rsid w:val="004E66DB"/>
    <w:rsid w:val="004E6CCC"/>
    <w:rsid w:val="004E6FBD"/>
    <w:rsid w:val="004E7D9B"/>
    <w:rsid w:val="004F0952"/>
    <w:rsid w:val="004F0BBF"/>
    <w:rsid w:val="004F13E5"/>
    <w:rsid w:val="004F14B6"/>
    <w:rsid w:val="004F14E4"/>
    <w:rsid w:val="004F1A7F"/>
    <w:rsid w:val="004F242F"/>
    <w:rsid w:val="004F2851"/>
    <w:rsid w:val="004F2C2C"/>
    <w:rsid w:val="004F3A5A"/>
    <w:rsid w:val="004F5D9E"/>
    <w:rsid w:val="004F5F92"/>
    <w:rsid w:val="004F6C32"/>
    <w:rsid w:val="004F7A4F"/>
    <w:rsid w:val="00500498"/>
    <w:rsid w:val="00500A8D"/>
    <w:rsid w:val="00500E68"/>
    <w:rsid w:val="00500F41"/>
    <w:rsid w:val="00501531"/>
    <w:rsid w:val="00501807"/>
    <w:rsid w:val="00502D9B"/>
    <w:rsid w:val="0050337D"/>
    <w:rsid w:val="00503816"/>
    <w:rsid w:val="00503D9A"/>
    <w:rsid w:val="00506227"/>
    <w:rsid w:val="005076DE"/>
    <w:rsid w:val="00510687"/>
    <w:rsid w:val="00510B7E"/>
    <w:rsid w:val="00510DE6"/>
    <w:rsid w:val="00510ECC"/>
    <w:rsid w:val="0051131D"/>
    <w:rsid w:val="00511CF8"/>
    <w:rsid w:val="00511DE7"/>
    <w:rsid w:val="00512011"/>
    <w:rsid w:val="00512FED"/>
    <w:rsid w:val="00513F31"/>
    <w:rsid w:val="005143E9"/>
    <w:rsid w:val="005146C9"/>
    <w:rsid w:val="00514CCC"/>
    <w:rsid w:val="00515583"/>
    <w:rsid w:val="005159AE"/>
    <w:rsid w:val="005162F0"/>
    <w:rsid w:val="00516BEA"/>
    <w:rsid w:val="00517544"/>
    <w:rsid w:val="0051763A"/>
    <w:rsid w:val="00517B2C"/>
    <w:rsid w:val="00517CE2"/>
    <w:rsid w:val="00520007"/>
    <w:rsid w:val="0052003A"/>
    <w:rsid w:val="005203B4"/>
    <w:rsid w:val="005235C5"/>
    <w:rsid w:val="005238C9"/>
    <w:rsid w:val="00523A2F"/>
    <w:rsid w:val="0052451F"/>
    <w:rsid w:val="00524A5F"/>
    <w:rsid w:val="0052533C"/>
    <w:rsid w:val="0052686D"/>
    <w:rsid w:val="005269EE"/>
    <w:rsid w:val="00527877"/>
    <w:rsid w:val="0052791B"/>
    <w:rsid w:val="00527D67"/>
    <w:rsid w:val="00527E95"/>
    <w:rsid w:val="0053093E"/>
    <w:rsid w:val="00530DC2"/>
    <w:rsid w:val="00531518"/>
    <w:rsid w:val="0053176E"/>
    <w:rsid w:val="00532028"/>
    <w:rsid w:val="00532530"/>
    <w:rsid w:val="0053358B"/>
    <w:rsid w:val="00534932"/>
    <w:rsid w:val="00534E6A"/>
    <w:rsid w:val="00536A52"/>
    <w:rsid w:val="005370F1"/>
    <w:rsid w:val="00537276"/>
    <w:rsid w:val="005376AB"/>
    <w:rsid w:val="00537ED3"/>
    <w:rsid w:val="005404CF"/>
    <w:rsid w:val="00540A8F"/>
    <w:rsid w:val="00540EE1"/>
    <w:rsid w:val="00541977"/>
    <w:rsid w:val="00541A47"/>
    <w:rsid w:val="005428E0"/>
    <w:rsid w:val="00542968"/>
    <w:rsid w:val="00542E8D"/>
    <w:rsid w:val="00543392"/>
    <w:rsid w:val="00543935"/>
    <w:rsid w:val="00544A74"/>
    <w:rsid w:val="00544EC7"/>
    <w:rsid w:val="00545B4D"/>
    <w:rsid w:val="00545D0B"/>
    <w:rsid w:val="00546AA0"/>
    <w:rsid w:val="00546AF3"/>
    <w:rsid w:val="0055144C"/>
    <w:rsid w:val="00551467"/>
    <w:rsid w:val="0055175E"/>
    <w:rsid w:val="00552B49"/>
    <w:rsid w:val="00553F6B"/>
    <w:rsid w:val="005545B2"/>
    <w:rsid w:val="00554794"/>
    <w:rsid w:val="0055495F"/>
    <w:rsid w:val="00555429"/>
    <w:rsid w:val="00555CC5"/>
    <w:rsid w:val="0055624E"/>
    <w:rsid w:val="00556698"/>
    <w:rsid w:val="00557278"/>
    <w:rsid w:val="00560268"/>
    <w:rsid w:val="00560588"/>
    <w:rsid w:val="00560D59"/>
    <w:rsid w:val="005625A7"/>
    <w:rsid w:val="0056335B"/>
    <w:rsid w:val="00563834"/>
    <w:rsid w:val="005642F2"/>
    <w:rsid w:val="0056483F"/>
    <w:rsid w:val="005658FB"/>
    <w:rsid w:val="00565DBE"/>
    <w:rsid w:val="0056633F"/>
    <w:rsid w:val="00566EBC"/>
    <w:rsid w:val="005674D3"/>
    <w:rsid w:val="00571AB9"/>
    <w:rsid w:val="0057357A"/>
    <w:rsid w:val="00573E0A"/>
    <w:rsid w:val="00574C5A"/>
    <w:rsid w:val="00574DE0"/>
    <w:rsid w:val="00575E78"/>
    <w:rsid w:val="00576D9F"/>
    <w:rsid w:val="00581D04"/>
    <w:rsid w:val="005825DD"/>
    <w:rsid w:val="00582B74"/>
    <w:rsid w:val="00582BC8"/>
    <w:rsid w:val="0058319C"/>
    <w:rsid w:val="005831D8"/>
    <w:rsid w:val="00583DE0"/>
    <w:rsid w:val="0058466B"/>
    <w:rsid w:val="00585162"/>
    <w:rsid w:val="005853F0"/>
    <w:rsid w:val="0058550A"/>
    <w:rsid w:val="0058565E"/>
    <w:rsid w:val="00585980"/>
    <w:rsid w:val="00585B8E"/>
    <w:rsid w:val="00585C66"/>
    <w:rsid w:val="00585D79"/>
    <w:rsid w:val="00586057"/>
    <w:rsid w:val="00587256"/>
    <w:rsid w:val="00587331"/>
    <w:rsid w:val="00587368"/>
    <w:rsid w:val="00587CBB"/>
    <w:rsid w:val="0059050A"/>
    <w:rsid w:val="00590523"/>
    <w:rsid w:val="005905BF"/>
    <w:rsid w:val="005909D9"/>
    <w:rsid w:val="00590A5E"/>
    <w:rsid w:val="00590C2B"/>
    <w:rsid w:val="005916BF"/>
    <w:rsid w:val="005922AB"/>
    <w:rsid w:val="005926F7"/>
    <w:rsid w:val="00592D65"/>
    <w:rsid w:val="005930B3"/>
    <w:rsid w:val="00593FC7"/>
    <w:rsid w:val="0059421F"/>
    <w:rsid w:val="00594680"/>
    <w:rsid w:val="0059497B"/>
    <w:rsid w:val="00594EE1"/>
    <w:rsid w:val="00595989"/>
    <w:rsid w:val="005964C2"/>
    <w:rsid w:val="0059651B"/>
    <w:rsid w:val="00596D72"/>
    <w:rsid w:val="00597AAD"/>
    <w:rsid w:val="005A0409"/>
    <w:rsid w:val="005A1381"/>
    <w:rsid w:val="005A15DA"/>
    <w:rsid w:val="005A2A19"/>
    <w:rsid w:val="005A47FB"/>
    <w:rsid w:val="005A4B88"/>
    <w:rsid w:val="005A5A30"/>
    <w:rsid w:val="005A655E"/>
    <w:rsid w:val="005A69CF"/>
    <w:rsid w:val="005A69F5"/>
    <w:rsid w:val="005A78A0"/>
    <w:rsid w:val="005A7A6A"/>
    <w:rsid w:val="005B0005"/>
    <w:rsid w:val="005B0B15"/>
    <w:rsid w:val="005B1923"/>
    <w:rsid w:val="005B2094"/>
    <w:rsid w:val="005B2478"/>
    <w:rsid w:val="005B2735"/>
    <w:rsid w:val="005B2DF0"/>
    <w:rsid w:val="005B3227"/>
    <w:rsid w:val="005B32B5"/>
    <w:rsid w:val="005B376B"/>
    <w:rsid w:val="005B46AC"/>
    <w:rsid w:val="005B4ED0"/>
    <w:rsid w:val="005B55B4"/>
    <w:rsid w:val="005B56A2"/>
    <w:rsid w:val="005B5B6E"/>
    <w:rsid w:val="005B6046"/>
    <w:rsid w:val="005B6440"/>
    <w:rsid w:val="005C1AB3"/>
    <w:rsid w:val="005C3CBF"/>
    <w:rsid w:val="005C5C31"/>
    <w:rsid w:val="005C5F4B"/>
    <w:rsid w:val="005C600F"/>
    <w:rsid w:val="005C6475"/>
    <w:rsid w:val="005C7A09"/>
    <w:rsid w:val="005D053F"/>
    <w:rsid w:val="005D0F5C"/>
    <w:rsid w:val="005D1E50"/>
    <w:rsid w:val="005D2A06"/>
    <w:rsid w:val="005D2C49"/>
    <w:rsid w:val="005D36ED"/>
    <w:rsid w:val="005D4790"/>
    <w:rsid w:val="005D4D35"/>
    <w:rsid w:val="005D57EA"/>
    <w:rsid w:val="005D5F03"/>
    <w:rsid w:val="005D63F6"/>
    <w:rsid w:val="005D67BB"/>
    <w:rsid w:val="005D6C3E"/>
    <w:rsid w:val="005E0332"/>
    <w:rsid w:val="005E0CF4"/>
    <w:rsid w:val="005E1DC5"/>
    <w:rsid w:val="005E2148"/>
    <w:rsid w:val="005E29AE"/>
    <w:rsid w:val="005E3B98"/>
    <w:rsid w:val="005E5114"/>
    <w:rsid w:val="005E5AF0"/>
    <w:rsid w:val="005E5B36"/>
    <w:rsid w:val="005E5EE3"/>
    <w:rsid w:val="005E5F2A"/>
    <w:rsid w:val="005E6969"/>
    <w:rsid w:val="005E6FF3"/>
    <w:rsid w:val="005E710D"/>
    <w:rsid w:val="005F05B3"/>
    <w:rsid w:val="005F0BDD"/>
    <w:rsid w:val="005F1066"/>
    <w:rsid w:val="005F17AA"/>
    <w:rsid w:val="005F21D3"/>
    <w:rsid w:val="005F2248"/>
    <w:rsid w:val="005F27BA"/>
    <w:rsid w:val="005F3254"/>
    <w:rsid w:val="005F4BE5"/>
    <w:rsid w:val="005F5F6E"/>
    <w:rsid w:val="005F6246"/>
    <w:rsid w:val="005F6288"/>
    <w:rsid w:val="005F6485"/>
    <w:rsid w:val="005F6BED"/>
    <w:rsid w:val="00600DF0"/>
    <w:rsid w:val="00601546"/>
    <w:rsid w:val="006018DF"/>
    <w:rsid w:val="0060256F"/>
    <w:rsid w:val="006025AD"/>
    <w:rsid w:val="00605143"/>
    <w:rsid w:val="0060516E"/>
    <w:rsid w:val="00605447"/>
    <w:rsid w:val="00605A9A"/>
    <w:rsid w:val="00606049"/>
    <w:rsid w:val="00606900"/>
    <w:rsid w:val="00606D6B"/>
    <w:rsid w:val="00606DED"/>
    <w:rsid w:val="006105CE"/>
    <w:rsid w:val="006111D5"/>
    <w:rsid w:val="006118EC"/>
    <w:rsid w:val="00612738"/>
    <w:rsid w:val="00612CB9"/>
    <w:rsid w:val="00612D41"/>
    <w:rsid w:val="00613094"/>
    <w:rsid w:val="00614468"/>
    <w:rsid w:val="00614481"/>
    <w:rsid w:val="00614653"/>
    <w:rsid w:val="00614FCB"/>
    <w:rsid w:val="00615181"/>
    <w:rsid w:val="006155F6"/>
    <w:rsid w:val="006157FC"/>
    <w:rsid w:val="00615BE3"/>
    <w:rsid w:val="00616C2B"/>
    <w:rsid w:val="00616D91"/>
    <w:rsid w:val="00616E37"/>
    <w:rsid w:val="006172D9"/>
    <w:rsid w:val="00617889"/>
    <w:rsid w:val="006206B7"/>
    <w:rsid w:val="006209D8"/>
    <w:rsid w:val="006210D1"/>
    <w:rsid w:val="006213F2"/>
    <w:rsid w:val="006215F0"/>
    <w:rsid w:val="00621ACB"/>
    <w:rsid w:val="00621C87"/>
    <w:rsid w:val="00622E1A"/>
    <w:rsid w:val="006236F3"/>
    <w:rsid w:val="0062391D"/>
    <w:rsid w:val="00624D5C"/>
    <w:rsid w:val="0062596D"/>
    <w:rsid w:val="00625AAA"/>
    <w:rsid w:val="00626ADB"/>
    <w:rsid w:val="006279C8"/>
    <w:rsid w:val="00627D89"/>
    <w:rsid w:val="00630388"/>
    <w:rsid w:val="006310FA"/>
    <w:rsid w:val="00631C09"/>
    <w:rsid w:val="00631C53"/>
    <w:rsid w:val="00632832"/>
    <w:rsid w:val="00632D27"/>
    <w:rsid w:val="00632F31"/>
    <w:rsid w:val="006331A7"/>
    <w:rsid w:val="00633934"/>
    <w:rsid w:val="00633B4C"/>
    <w:rsid w:val="006340A4"/>
    <w:rsid w:val="0063438E"/>
    <w:rsid w:val="006346C1"/>
    <w:rsid w:val="00635422"/>
    <w:rsid w:val="00635AAC"/>
    <w:rsid w:val="00635C8D"/>
    <w:rsid w:val="00636312"/>
    <w:rsid w:val="00636E70"/>
    <w:rsid w:val="006403D0"/>
    <w:rsid w:val="00640617"/>
    <w:rsid w:val="006414B2"/>
    <w:rsid w:val="0064161C"/>
    <w:rsid w:val="00641977"/>
    <w:rsid w:val="00642008"/>
    <w:rsid w:val="006426F5"/>
    <w:rsid w:val="006435B0"/>
    <w:rsid w:val="006443A8"/>
    <w:rsid w:val="0064461A"/>
    <w:rsid w:val="0064521B"/>
    <w:rsid w:val="00645270"/>
    <w:rsid w:val="0064756D"/>
    <w:rsid w:val="00647A23"/>
    <w:rsid w:val="0065021B"/>
    <w:rsid w:val="00650351"/>
    <w:rsid w:val="00652CFB"/>
    <w:rsid w:val="00652D42"/>
    <w:rsid w:val="00653367"/>
    <w:rsid w:val="006539C9"/>
    <w:rsid w:val="00653B42"/>
    <w:rsid w:val="006548C7"/>
    <w:rsid w:val="00654D42"/>
    <w:rsid w:val="006555F4"/>
    <w:rsid w:val="006560D7"/>
    <w:rsid w:val="00656AA2"/>
    <w:rsid w:val="00657837"/>
    <w:rsid w:val="00657E22"/>
    <w:rsid w:val="00661790"/>
    <w:rsid w:val="00661A6A"/>
    <w:rsid w:val="00663993"/>
    <w:rsid w:val="0066535D"/>
    <w:rsid w:val="00666232"/>
    <w:rsid w:val="0066646F"/>
    <w:rsid w:val="006669FC"/>
    <w:rsid w:val="00666F16"/>
    <w:rsid w:val="00666F3B"/>
    <w:rsid w:val="00670145"/>
    <w:rsid w:val="00670812"/>
    <w:rsid w:val="006709F3"/>
    <w:rsid w:val="006748C7"/>
    <w:rsid w:val="00674E71"/>
    <w:rsid w:val="006771B7"/>
    <w:rsid w:val="00680F33"/>
    <w:rsid w:val="00681C59"/>
    <w:rsid w:val="00681D03"/>
    <w:rsid w:val="00682094"/>
    <w:rsid w:val="0068272B"/>
    <w:rsid w:val="00682BD1"/>
    <w:rsid w:val="00682F6F"/>
    <w:rsid w:val="00683222"/>
    <w:rsid w:val="006845B1"/>
    <w:rsid w:val="00684B02"/>
    <w:rsid w:val="00684E8B"/>
    <w:rsid w:val="006859D2"/>
    <w:rsid w:val="00686E50"/>
    <w:rsid w:val="0068703D"/>
    <w:rsid w:val="00687468"/>
    <w:rsid w:val="00687FBE"/>
    <w:rsid w:val="00690FA9"/>
    <w:rsid w:val="0069132B"/>
    <w:rsid w:val="00692DD8"/>
    <w:rsid w:val="00692F99"/>
    <w:rsid w:val="00693BD2"/>
    <w:rsid w:val="00694106"/>
    <w:rsid w:val="00694840"/>
    <w:rsid w:val="00694C63"/>
    <w:rsid w:val="0069558E"/>
    <w:rsid w:val="006973F0"/>
    <w:rsid w:val="006A0B04"/>
    <w:rsid w:val="006A257C"/>
    <w:rsid w:val="006A2676"/>
    <w:rsid w:val="006A35D4"/>
    <w:rsid w:val="006A3985"/>
    <w:rsid w:val="006A4455"/>
    <w:rsid w:val="006A45E4"/>
    <w:rsid w:val="006A49AF"/>
    <w:rsid w:val="006A4A75"/>
    <w:rsid w:val="006A4BA7"/>
    <w:rsid w:val="006A5A62"/>
    <w:rsid w:val="006A5E08"/>
    <w:rsid w:val="006A64B0"/>
    <w:rsid w:val="006A6B3A"/>
    <w:rsid w:val="006A7E85"/>
    <w:rsid w:val="006B1F93"/>
    <w:rsid w:val="006B2821"/>
    <w:rsid w:val="006B29AE"/>
    <w:rsid w:val="006B2C80"/>
    <w:rsid w:val="006B2DA4"/>
    <w:rsid w:val="006B33B0"/>
    <w:rsid w:val="006B351F"/>
    <w:rsid w:val="006B35F4"/>
    <w:rsid w:val="006B3E89"/>
    <w:rsid w:val="006B6421"/>
    <w:rsid w:val="006B6A45"/>
    <w:rsid w:val="006C0D1E"/>
    <w:rsid w:val="006C144B"/>
    <w:rsid w:val="006C233E"/>
    <w:rsid w:val="006C3DEC"/>
    <w:rsid w:val="006C4230"/>
    <w:rsid w:val="006C4D8D"/>
    <w:rsid w:val="006C52BF"/>
    <w:rsid w:val="006C53BD"/>
    <w:rsid w:val="006C5AD4"/>
    <w:rsid w:val="006C6387"/>
    <w:rsid w:val="006C7415"/>
    <w:rsid w:val="006D10CC"/>
    <w:rsid w:val="006D1763"/>
    <w:rsid w:val="006D1CC4"/>
    <w:rsid w:val="006D1E7F"/>
    <w:rsid w:val="006D427C"/>
    <w:rsid w:val="006D430D"/>
    <w:rsid w:val="006D49CD"/>
    <w:rsid w:val="006D4CE1"/>
    <w:rsid w:val="006D568F"/>
    <w:rsid w:val="006D5FF3"/>
    <w:rsid w:val="006D6B38"/>
    <w:rsid w:val="006D6BF7"/>
    <w:rsid w:val="006D71F3"/>
    <w:rsid w:val="006D72EB"/>
    <w:rsid w:val="006D774C"/>
    <w:rsid w:val="006E0A46"/>
    <w:rsid w:val="006E0F4F"/>
    <w:rsid w:val="006E2183"/>
    <w:rsid w:val="006E2966"/>
    <w:rsid w:val="006E3743"/>
    <w:rsid w:val="006E396A"/>
    <w:rsid w:val="006E39AD"/>
    <w:rsid w:val="006E4840"/>
    <w:rsid w:val="006E4EE4"/>
    <w:rsid w:val="006E65C3"/>
    <w:rsid w:val="006E7497"/>
    <w:rsid w:val="006E7E84"/>
    <w:rsid w:val="006F031F"/>
    <w:rsid w:val="006F09A5"/>
    <w:rsid w:val="006F10B8"/>
    <w:rsid w:val="006F1259"/>
    <w:rsid w:val="006F1586"/>
    <w:rsid w:val="006F30F7"/>
    <w:rsid w:val="006F35E8"/>
    <w:rsid w:val="006F3AAB"/>
    <w:rsid w:val="006F43B1"/>
    <w:rsid w:val="006F5DF9"/>
    <w:rsid w:val="006F643D"/>
    <w:rsid w:val="006F6BAB"/>
    <w:rsid w:val="006F6E8D"/>
    <w:rsid w:val="006F7606"/>
    <w:rsid w:val="006F7644"/>
    <w:rsid w:val="006F7689"/>
    <w:rsid w:val="006F7D42"/>
    <w:rsid w:val="00700812"/>
    <w:rsid w:val="00700D21"/>
    <w:rsid w:val="007012FB"/>
    <w:rsid w:val="00701421"/>
    <w:rsid w:val="00701720"/>
    <w:rsid w:val="00701943"/>
    <w:rsid w:val="00701B5C"/>
    <w:rsid w:val="0070271D"/>
    <w:rsid w:val="00702993"/>
    <w:rsid w:val="00703214"/>
    <w:rsid w:val="00703567"/>
    <w:rsid w:val="00703B31"/>
    <w:rsid w:val="00704C33"/>
    <w:rsid w:val="00704E12"/>
    <w:rsid w:val="007069D8"/>
    <w:rsid w:val="00707352"/>
    <w:rsid w:val="0071130A"/>
    <w:rsid w:val="0071241E"/>
    <w:rsid w:val="00712A18"/>
    <w:rsid w:val="00712B9A"/>
    <w:rsid w:val="00712DB5"/>
    <w:rsid w:val="00712E07"/>
    <w:rsid w:val="00713BA9"/>
    <w:rsid w:val="007145A3"/>
    <w:rsid w:val="00714678"/>
    <w:rsid w:val="00714A3D"/>
    <w:rsid w:val="00715081"/>
    <w:rsid w:val="00715A35"/>
    <w:rsid w:val="00715B21"/>
    <w:rsid w:val="0071691B"/>
    <w:rsid w:val="00720CE1"/>
    <w:rsid w:val="00720F5F"/>
    <w:rsid w:val="007210CA"/>
    <w:rsid w:val="00721672"/>
    <w:rsid w:val="007216C4"/>
    <w:rsid w:val="007229AA"/>
    <w:rsid w:val="00723262"/>
    <w:rsid w:val="00723CD6"/>
    <w:rsid w:val="0072431C"/>
    <w:rsid w:val="00724408"/>
    <w:rsid w:val="00724B88"/>
    <w:rsid w:val="0072514F"/>
    <w:rsid w:val="00725AA4"/>
    <w:rsid w:val="007260AC"/>
    <w:rsid w:val="007263AA"/>
    <w:rsid w:val="00727567"/>
    <w:rsid w:val="00727E23"/>
    <w:rsid w:val="00730E6E"/>
    <w:rsid w:val="0073103C"/>
    <w:rsid w:val="00731096"/>
    <w:rsid w:val="00731315"/>
    <w:rsid w:val="00731963"/>
    <w:rsid w:val="00732B5D"/>
    <w:rsid w:val="00732C55"/>
    <w:rsid w:val="00732D3F"/>
    <w:rsid w:val="007333A0"/>
    <w:rsid w:val="0073352B"/>
    <w:rsid w:val="00733CA9"/>
    <w:rsid w:val="0073488B"/>
    <w:rsid w:val="00735665"/>
    <w:rsid w:val="00735C9B"/>
    <w:rsid w:val="00735E8B"/>
    <w:rsid w:val="007362F5"/>
    <w:rsid w:val="007374EB"/>
    <w:rsid w:val="007376E9"/>
    <w:rsid w:val="007411BD"/>
    <w:rsid w:val="007411F0"/>
    <w:rsid w:val="00742F74"/>
    <w:rsid w:val="0074323B"/>
    <w:rsid w:val="007440A7"/>
    <w:rsid w:val="00744653"/>
    <w:rsid w:val="007446AC"/>
    <w:rsid w:val="00744AAD"/>
    <w:rsid w:val="00744FD8"/>
    <w:rsid w:val="007452E3"/>
    <w:rsid w:val="00745562"/>
    <w:rsid w:val="00745728"/>
    <w:rsid w:val="00745CEF"/>
    <w:rsid w:val="0074623F"/>
    <w:rsid w:val="0074664E"/>
    <w:rsid w:val="00746C21"/>
    <w:rsid w:val="0074747A"/>
    <w:rsid w:val="00747669"/>
    <w:rsid w:val="00747A9D"/>
    <w:rsid w:val="00750683"/>
    <w:rsid w:val="00752CBC"/>
    <w:rsid w:val="00752F1C"/>
    <w:rsid w:val="00753A21"/>
    <w:rsid w:val="0075571B"/>
    <w:rsid w:val="007563EE"/>
    <w:rsid w:val="007565AE"/>
    <w:rsid w:val="00756D96"/>
    <w:rsid w:val="00760C9D"/>
    <w:rsid w:val="00761E45"/>
    <w:rsid w:val="00762726"/>
    <w:rsid w:val="00763AF6"/>
    <w:rsid w:val="007642B1"/>
    <w:rsid w:val="0076440E"/>
    <w:rsid w:val="007647C7"/>
    <w:rsid w:val="00764A3E"/>
    <w:rsid w:val="00764FAB"/>
    <w:rsid w:val="0076534D"/>
    <w:rsid w:val="00766883"/>
    <w:rsid w:val="00766B73"/>
    <w:rsid w:val="007676EE"/>
    <w:rsid w:val="00767D23"/>
    <w:rsid w:val="00771C92"/>
    <w:rsid w:val="007722D7"/>
    <w:rsid w:val="007726FA"/>
    <w:rsid w:val="00772E45"/>
    <w:rsid w:val="00773472"/>
    <w:rsid w:val="00773C76"/>
    <w:rsid w:val="007749A8"/>
    <w:rsid w:val="00775080"/>
    <w:rsid w:val="00775A30"/>
    <w:rsid w:val="00775E80"/>
    <w:rsid w:val="00775FAC"/>
    <w:rsid w:val="007763C1"/>
    <w:rsid w:val="007764CA"/>
    <w:rsid w:val="007800C4"/>
    <w:rsid w:val="00781B4F"/>
    <w:rsid w:val="007829BD"/>
    <w:rsid w:val="00782D05"/>
    <w:rsid w:val="007830B0"/>
    <w:rsid w:val="007834A7"/>
    <w:rsid w:val="00783881"/>
    <w:rsid w:val="00784048"/>
    <w:rsid w:val="00784540"/>
    <w:rsid w:val="00784CF7"/>
    <w:rsid w:val="007854C9"/>
    <w:rsid w:val="007855A6"/>
    <w:rsid w:val="00785CE2"/>
    <w:rsid w:val="00786713"/>
    <w:rsid w:val="00787D3C"/>
    <w:rsid w:val="00790130"/>
    <w:rsid w:val="00791307"/>
    <w:rsid w:val="0079172D"/>
    <w:rsid w:val="0079287F"/>
    <w:rsid w:val="007933B5"/>
    <w:rsid w:val="007933C4"/>
    <w:rsid w:val="00793E02"/>
    <w:rsid w:val="00794821"/>
    <w:rsid w:val="007951B0"/>
    <w:rsid w:val="007952BF"/>
    <w:rsid w:val="007958A4"/>
    <w:rsid w:val="00795A66"/>
    <w:rsid w:val="00795E8B"/>
    <w:rsid w:val="007962DF"/>
    <w:rsid w:val="007968F6"/>
    <w:rsid w:val="00796CBC"/>
    <w:rsid w:val="00796E87"/>
    <w:rsid w:val="007A0260"/>
    <w:rsid w:val="007A0621"/>
    <w:rsid w:val="007A123F"/>
    <w:rsid w:val="007A1795"/>
    <w:rsid w:val="007A1D81"/>
    <w:rsid w:val="007A20DF"/>
    <w:rsid w:val="007A328A"/>
    <w:rsid w:val="007A37EB"/>
    <w:rsid w:val="007A527F"/>
    <w:rsid w:val="007A58DA"/>
    <w:rsid w:val="007A592D"/>
    <w:rsid w:val="007A59A3"/>
    <w:rsid w:val="007A7B55"/>
    <w:rsid w:val="007B011C"/>
    <w:rsid w:val="007B0B47"/>
    <w:rsid w:val="007B0EEA"/>
    <w:rsid w:val="007B0FE7"/>
    <w:rsid w:val="007B1E5A"/>
    <w:rsid w:val="007B2827"/>
    <w:rsid w:val="007B3483"/>
    <w:rsid w:val="007B350F"/>
    <w:rsid w:val="007B35E1"/>
    <w:rsid w:val="007B3687"/>
    <w:rsid w:val="007B3AF7"/>
    <w:rsid w:val="007B3EC7"/>
    <w:rsid w:val="007B59C6"/>
    <w:rsid w:val="007B699C"/>
    <w:rsid w:val="007B702B"/>
    <w:rsid w:val="007B7506"/>
    <w:rsid w:val="007B7B74"/>
    <w:rsid w:val="007C01A7"/>
    <w:rsid w:val="007C0674"/>
    <w:rsid w:val="007C0E78"/>
    <w:rsid w:val="007C16A0"/>
    <w:rsid w:val="007C1836"/>
    <w:rsid w:val="007C2F8B"/>
    <w:rsid w:val="007C42EF"/>
    <w:rsid w:val="007C4544"/>
    <w:rsid w:val="007C4C9B"/>
    <w:rsid w:val="007C53EC"/>
    <w:rsid w:val="007C5D18"/>
    <w:rsid w:val="007C6783"/>
    <w:rsid w:val="007C7089"/>
    <w:rsid w:val="007C794C"/>
    <w:rsid w:val="007D00AC"/>
    <w:rsid w:val="007D02E1"/>
    <w:rsid w:val="007D1740"/>
    <w:rsid w:val="007D1F81"/>
    <w:rsid w:val="007D2114"/>
    <w:rsid w:val="007D29C7"/>
    <w:rsid w:val="007D2A11"/>
    <w:rsid w:val="007D3313"/>
    <w:rsid w:val="007D3A21"/>
    <w:rsid w:val="007D55E5"/>
    <w:rsid w:val="007D57A6"/>
    <w:rsid w:val="007D6229"/>
    <w:rsid w:val="007D68A5"/>
    <w:rsid w:val="007D76DB"/>
    <w:rsid w:val="007E0877"/>
    <w:rsid w:val="007E087F"/>
    <w:rsid w:val="007E0A1F"/>
    <w:rsid w:val="007E1288"/>
    <w:rsid w:val="007E2585"/>
    <w:rsid w:val="007E2B9A"/>
    <w:rsid w:val="007E3BF9"/>
    <w:rsid w:val="007E488A"/>
    <w:rsid w:val="007E5042"/>
    <w:rsid w:val="007E606B"/>
    <w:rsid w:val="007E628B"/>
    <w:rsid w:val="007E6B5A"/>
    <w:rsid w:val="007E744C"/>
    <w:rsid w:val="007F053C"/>
    <w:rsid w:val="007F06C1"/>
    <w:rsid w:val="007F0DC7"/>
    <w:rsid w:val="007F0F43"/>
    <w:rsid w:val="007F12AB"/>
    <w:rsid w:val="007F18C0"/>
    <w:rsid w:val="007F1BE4"/>
    <w:rsid w:val="007F2BA5"/>
    <w:rsid w:val="007F3A3B"/>
    <w:rsid w:val="007F3B02"/>
    <w:rsid w:val="007F3E08"/>
    <w:rsid w:val="007F440B"/>
    <w:rsid w:val="007F4507"/>
    <w:rsid w:val="007F5324"/>
    <w:rsid w:val="007F58E8"/>
    <w:rsid w:val="007F679F"/>
    <w:rsid w:val="007F6B3D"/>
    <w:rsid w:val="007F6C0F"/>
    <w:rsid w:val="007F76C0"/>
    <w:rsid w:val="00800487"/>
    <w:rsid w:val="00801075"/>
    <w:rsid w:val="008017F5"/>
    <w:rsid w:val="00801A6D"/>
    <w:rsid w:val="00801BAD"/>
    <w:rsid w:val="0080344F"/>
    <w:rsid w:val="00803475"/>
    <w:rsid w:val="00803D30"/>
    <w:rsid w:val="00803D6C"/>
    <w:rsid w:val="00804362"/>
    <w:rsid w:val="00805211"/>
    <w:rsid w:val="0080646B"/>
    <w:rsid w:val="008067BF"/>
    <w:rsid w:val="00806D82"/>
    <w:rsid w:val="00807ABE"/>
    <w:rsid w:val="00807C3A"/>
    <w:rsid w:val="008100EF"/>
    <w:rsid w:val="008108CB"/>
    <w:rsid w:val="00810C3B"/>
    <w:rsid w:val="00811055"/>
    <w:rsid w:val="00811565"/>
    <w:rsid w:val="00811F6D"/>
    <w:rsid w:val="00812499"/>
    <w:rsid w:val="00812E29"/>
    <w:rsid w:val="00812EC2"/>
    <w:rsid w:val="0081326A"/>
    <w:rsid w:val="00813AAF"/>
    <w:rsid w:val="00814DCC"/>
    <w:rsid w:val="008150A0"/>
    <w:rsid w:val="0081677C"/>
    <w:rsid w:val="008171DC"/>
    <w:rsid w:val="00817B7E"/>
    <w:rsid w:val="00817BCF"/>
    <w:rsid w:val="00817FC5"/>
    <w:rsid w:val="00820262"/>
    <w:rsid w:val="00820825"/>
    <w:rsid w:val="00821007"/>
    <w:rsid w:val="008210A1"/>
    <w:rsid w:val="008219E8"/>
    <w:rsid w:val="0082264C"/>
    <w:rsid w:val="0082274C"/>
    <w:rsid w:val="00824D93"/>
    <w:rsid w:val="00826B1F"/>
    <w:rsid w:val="00827608"/>
    <w:rsid w:val="00827CFB"/>
    <w:rsid w:val="00827D24"/>
    <w:rsid w:val="00830285"/>
    <w:rsid w:val="00830391"/>
    <w:rsid w:val="00830689"/>
    <w:rsid w:val="00830D79"/>
    <w:rsid w:val="008314C6"/>
    <w:rsid w:val="0083196E"/>
    <w:rsid w:val="00831A47"/>
    <w:rsid w:val="00832299"/>
    <w:rsid w:val="00833410"/>
    <w:rsid w:val="00833DC9"/>
    <w:rsid w:val="008348C5"/>
    <w:rsid w:val="00835EF1"/>
    <w:rsid w:val="00836023"/>
    <w:rsid w:val="00836C32"/>
    <w:rsid w:val="00836E29"/>
    <w:rsid w:val="00840AA4"/>
    <w:rsid w:val="00841101"/>
    <w:rsid w:val="00841753"/>
    <w:rsid w:val="00843B39"/>
    <w:rsid w:val="00843BD6"/>
    <w:rsid w:val="00843CB3"/>
    <w:rsid w:val="008441DA"/>
    <w:rsid w:val="008442BF"/>
    <w:rsid w:val="00844349"/>
    <w:rsid w:val="008447FE"/>
    <w:rsid w:val="00845DC6"/>
    <w:rsid w:val="00846126"/>
    <w:rsid w:val="0084640F"/>
    <w:rsid w:val="00847B1D"/>
    <w:rsid w:val="00847C47"/>
    <w:rsid w:val="00850368"/>
    <w:rsid w:val="0085107F"/>
    <w:rsid w:val="00853CB1"/>
    <w:rsid w:val="00853D52"/>
    <w:rsid w:val="0085452D"/>
    <w:rsid w:val="00854C25"/>
    <w:rsid w:val="008556CE"/>
    <w:rsid w:val="0085607C"/>
    <w:rsid w:val="00856135"/>
    <w:rsid w:val="00856A8F"/>
    <w:rsid w:val="008572A9"/>
    <w:rsid w:val="008577EF"/>
    <w:rsid w:val="00857ED5"/>
    <w:rsid w:val="00860595"/>
    <w:rsid w:val="008605FA"/>
    <w:rsid w:val="00860701"/>
    <w:rsid w:val="008608F1"/>
    <w:rsid w:val="00860D0A"/>
    <w:rsid w:val="008619F5"/>
    <w:rsid w:val="0086214D"/>
    <w:rsid w:val="00862559"/>
    <w:rsid w:val="00863B66"/>
    <w:rsid w:val="00863DAB"/>
    <w:rsid w:val="008640FD"/>
    <w:rsid w:val="00864703"/>
    <w:rsid w:val="008647D0"/>
    <w:rsid w:val="00864D1F"/>
    <w:rsid w:val="0086712A"/>
    <w:rsid w:val="008675AF"/>
    <w:rsid w:val="0086794E"/>
    <w:rsid w:val="008679E2"/>
    <w:rsid w:val="00867CF8"/>
    <w:rsid w:val="00870C7F"/>
    <w:rsid w:val="00870E6C"/>
    <w:rsid w:val="00871294"/>
    <w:rsid w:val="008715E1"/>
    <w:rsid w:val="00871C87"/>
    <w:rsid w:val="00871D63"/>
    <w:rsid w:val="0087329F"/>
    <w:rsid w:val="0087363A"/>
    <w:rsid w:val="0087370B"/>
    <w:rsid w:val="00874196"/>
    <w:rsid w:val="008758B9"/>
    <w:rsid w:val="00875955"/>
    <w:rsid w:val="0087652B"/>
    <w:rsid w:val="008765BB"/>
    <w:rsid w:val="0087769C"/>
    <w:rsid w:val="0087770B"/>
    <w:rsid w:val="00877866"/>
    <w:rsid w:val="0088061B"/>
    <w:rsid w:val="00880B69"/>
    <w:rsid w:val="00880CAD"/>
    <w:rsid w:val="00881346"/>
    <w:rsid w:val="00882704"/>
    <w:rsid w:val="0088271D"/>
    <w:rsid w:val="0088410C"/>
    <w:rsid w:val="00884ADF"/>
    <w:rsid w:val="00884BF8"/>
    <w:rsid w:val="0088545B"/>
    <w:rsid w:val="008863BA"/>
    <w:rsid w:val="00886B51"/>
    <w:rsid w:val="00886CDD"/>
    <w:rsid w:val="008872E1"/>
    <w:rsid w:val="008879EF"/>
    <w:rsid w:val="00887C3C"/>
    <w:rsid w:val="00887DE1"/>
    <w:rsid w:val="00887F88"/>
    <w:rsid w:val="008900F4"/>
    <w:rsid w:val="00890295"/>
    <w:rsid w:val="00891121"/>
    <w:rsid w:val="008911A1"/>
    <w:rsid w:val="00891F03"/>
    <w:rsid w:val="00893D7B"/>
    <w:rsid w:val="00895B1C"/>
    <w:rsid w:val="00896D69"/>
    <w:rsid w:val="00897472"/>
    <w:rsid w:val="0089763D"/>
    <w:rsid w:val="008978C0"/>
    <w:rsid w:val="00897FB5"/>
    <w:rsid w:val="008A057A"/>
    <w:rsid w:val="008A068B"/>
    <w:rsid w:val="008A132C"/>
    <w:rsid w:val="008A1595"/>
    <w:rsid w:val="008A17EC"/>
    <w:rsid w:val="008A1B82"/>
    <w:rsid w:val="008A1CD1"/>
    <w:rsid w:val="008A23AC"/>
    <w:rsid w:val="008A2DC8"/>
    <w:rsid w:val="008A2F46"/>
    <w:rsid w:val="008A3972"/>
    <w:rsid w:val="008A4069"/>
    <w:rsid w:val="008A43AE"/>
    <w:rsid w:val="008A6076"/>
    <w:rsid w:val="008A67A7"/>
    <w:rsid w:val="008A6AB5"/>
    <w:rsid w:val="008A6B8C"/>
    <w:rsid w:val="008A7284"/>
    <w:rsid w:val="008A735D"/>
    <w:rsid w:val="008A7ACC"/>
    <w:rsid w:val="008B016D"/>
    <w:rsid w:val="008B1384"/>
    <w:rsid w:val="008B18D0"/>
    <w:rsid w:val="008B1CEE"/>
    <w:rsid w:val="008B362B"/>
    <w:rsid w:val="008B3DD3"/>
    <w:rsid w:val="008B48A9"/>
    <w:rsid w:val="008B4CCF"/>
    <w:rsid w:val="008B5199"/>
    <w:rsid w:val="008B560A"/>
    <w:rsid w:val="008B622C"/>
    <w:rsid w:val="008B66F6"/>
    <w:rsid w:val="008B68B7"/>
    <w:rsid w:val="008B7327"/>
    <w:rsid w:val="008B7754"/>
    <w:rsid w:val="008B77E7"/>
    <w:rsid w:val="008C05B9"/>
    <w:rsid w:val="008C0C3B"/>
    <w:rsid w:val="008C0D85"/>
    <w:rsid w:val="008C0F10"/>
    <w:rsid w:val="008C0F8C"/>
    <w:rsid w:val="008C1141"/>
    <w:rsid w:val="008C153C"/>
    <w:rsid w:val="008C24F7"/>
    <w:rsid w:val="008C26B2"/>
    <w:rsid w:val="008C39AD"/>
    <w:rsid w:val="008C467A"/>
    <w:rsid w:val="008C5493"/>
    <w:rsid w:val="008C5CBC"/>
    <w:rsid w:val="008C68C9"/>
    <w:rsid w:val="008C6C2F"/>
    <w:rsid w:val="008C7456"/>
    <w:rsid w:val="008D03FA"/>
    <w:rsid w:val="008D0997"/>
    <w:rsid w:val="008D1340"/>
    <w:rsid w:val="008D1795"/>
    <w:rsid w:val="008D1832"/>
    <w:rsid w:val="008D1C60"/>
    <w:rsid w:val="008D4EB1"/>
    <w:rsid w:val="008D60A4"/>
    <w:rsid w:val="008D6DBA"/>
    <w:rsid w:val="008D6F0B"/>
    <w:rsid w:val="008D7C6A"/>
    <w:rsid w:val="008E00C3"/>
    <w:rsid w:val="008E2B2A"/>
    <w:rsid w:val="008E3892"/>
    <w:rsid w:val="008E3A61"/>
    <w:rsid w:val="008E4368"/>
    <w:rsid w:val="008E4BFE"/>
    <w:rsid w:val="008E5DB3"/>
    <w:rsid w:val="008E6BE3"/>
    <w:rsid w:val="008E6C31"/>
    <w:rsid w:val="008E7274"/>
    <w:rsid w:val="008E7EC0"/>
    <w:rsid w:val="008F071F"/>
    <w:rsid w:val="008F08B7"/>
    <w:rsid w:val="008F09BA"/>
    <w:rsid w:val="008F0D7B"/>
    <w:rsid w:val="008F12D7"/>
    <w:rsid w:val="008F28E0"/>
    <w:rsid w:val="008F44B4"/>
    <w:rsid w:val="008F4D50"/>
    <w:rsid w:val="008F4E2A"/>
    <w:rsid w:val="008F5232"/>
    <w:rsid w:val="008F6FAD"/>
    <w:rsid w:val="008F7098"/>
    <w:rsid w:val="008F7178"/>
    <w:rsid w:val="008F7986"/>
    <w:rsid w:val="008F7D48"/>
    <w:rsid w:val="008F7FD3"/>
    <w:rsid w:val="00901518"/>
    <w:rsid w:val="00901B2D"/>
    <w:rsid w:val="00901CBB"/>
    <w:rsid w:val="009026DE"/>
    <w:rsid w:val="00902C2B"/>
    <w:rsid w:val="00903737"/>
    <w:rsid w:val="00903B26"/>
    <w:rsid w:val="009041A5"/>
    <w:rsid w:val="00904566"/>
    <w:rsid w:val="009054BA"/>
    <w:rsid w:val="00905C18"/>
    <w:rsid w:val="00905D50"/>
    <w:rsid w:val="0090643F"/>
    <w:rsid w:val="009065AA"/>
    <w:rsid w:val="0090715E"/>
    <w:rsid w:val="009076CC"/>
    <w:rsid w:val="00907779"/>
    <w:rsid w:val="00910786"/>
    <w:rsid w:val="009110B6"/>
    <w:rsid w:val="009111DE"/>
    <w:rsid w:val="009112E8"/>
    <w:rsid w:val="00911B79"/>
    <w:rsid w:val="009121E6"/>
    <w:rsid w:val="00912C94"/>
    <w:rsid w:val="00913012"/>
    <w:rsid w:val="00913065"/>
    <w:rsid w:val="0091338A"/>
    <w:rsid w:val="00913C6D"/>
    <w:rsid w:val="00913D15"/>
    <w:rsid w:val="00913E79"/>
    <w:rsid w:val="009148CA"/>
    <w:rsid w:val="00914D24"/>
    <w:rsid w:val="009153F1"/>
    <w:rsid w:val="0091602F"/>
    <w:rsid w:val="00916B49"/>
    <w:rsid w:val="00916F42"/>
    <w:rsid w:val="0091762C"/>
    <w:rsid w:val="00920526"/>
    <w:rsid w:val="00920B31"/>
    <w:rsid w:val="00921461"/>
    <w:rsid w:val="00921671"/>
    <w:rsid w:val="00923B30"/>
    <w:rsid w:val="00924C77"/>
    <w:rsid w:val="00925712"/>
    <w:rsid w:val="00925E80"/>
    <w:rsid w:val="0092641C"/>
    <w:rsid w:val="00926AB6"/>
    <w:rsid w:val="00930506"/>
    <w:rsid w:val="00932885"/>
    <w:rsid w:val="009332C9"/>
    <w:rsid w:val="00933CE1"/>
    <w:rsid w:val="0093485E"/>
    <w:rsid w:val="009354CB"/>
    <w:rsid w:val="009354DE"/>
    <w:rsid w:val="009360A0"/>
    <w:rsid w:val="0093632C"/>
    <w:rsid w:val="00936D69"/>
    <w:rsid w:val="00937013"/>
    <w:rsid w:val="0093719B"/>
    <w:rsid w:val="0093744B"/>
    <w:rsid w:val="009378D5"/>
    <w:rsid w:val="00937BFC"/>
    <w:rsid w:val="00941394"/>
    <w:rsid w:val="00941FAB"/>
    <w:rsid w:val="009424FC"/>
    <w:rsid w:val="009427CB"/>
    <w:rsid w:val="00942930"/>
    <w:rsid w:val="0094307B"/>
    <w:rsid w:val="00943840"/>
    <w:rsid w:val="00943CB9"/>
    <w:rsid w:val="009446A9"/>
    <w:rsid w:val="00945AE2"/>
    <w:rsid w:val="00945D13"/>
    <w:rsid w:val="00946336"/>
    <w:rsid w:val="009465BD"/>
    <w:rsid w:val="00946DFD"/>
    <w:rsid w:val="009474C0"/>
    <w:rsid w:val="00950E6B"/>
    <w:rsid w:val="009513FA"/>
    <w:rsid w:val="0095187D"/>
    <w:rsid w:val="00952755"/>
    <w:rsid w:val="00952CD3"/>
    <w:rsid w:val="00953349"/>
    <w:rsid w:val="0095418C"/>
    <w:rsid w:val="00954396"/>
    <w:rsid w:val="00954848"/>
    <w:rsid w:val="00955FAD"/>
    <w:rsid w:val="0095734B"/>
    <w:rsid w:val="00960279"/>
    <w:rsid w:val="009605E6"/>
    <w:rsid w:val="00960ED0"/>
    <w:rsid w:val="00961F0D"/>
    <w:rsid w:val="00962A8B"/>
    <w:rsid w:val="0096371B"/>
    <w:rsid w:val="00963733"/>
    <w:rsid w:val="00963971"/>
    <w:rsid w:val="00963CE2"/>
    <w:rsid w:val="00964924"/>
    <w:rsid w:val="00964FBB"/>
    <w:rsid w:val="00965F3B"/>
    <w:rsid w:val="00966368"/>
    <w:rsid w:val="0096665E"/>
    <w:rsid w:val="00966829"/>
    <w:rsid w:val="00967A08"/>
    <w:rsid w:val="00970BD0"/>
    <w:rsid w:val="0097103F"/>
    <w:rsid w:val="00971F87"/>
    <w:rsid w:val="00973869"/>
    <w:rsid w:val="00973EDA"/>
    <w:rsid w:val="009746F9"/>
    <w:rsid w:val="00974991"/>
    <w:rsid w:val="00974D66"/>
    <w:rsid w:val="00975460"/>
    <w:rsid w:val="009754C2"/>
    <w:rsid w:val="00975895"/>
    <w:rsid w:val="009761AC"/>
    <w:rsid w:val="00977EE9"/>
    <w:rsid w:val="00980AB9"/>
    <w:rsid w:val="00980BA5"/>
    <w:rsid w:val="00981BF3"/>
    <w:rsid w:val="00981F11"/>
    <w:rsid w:val="00982243"/>
    <w:rsid w:val="00982503"/>
    <w:rsid w:val="0098250E"/>
    <w:rsid w:val="0098380F"/>
    <w:rsid w:val="00983D41"/>
    <w:rsid w:val="00984404"/>
    <w:rsid w:val="00984FBC"/>
    <w:rsid w:val="00985A69"/>
    <w:rsid w:val="00986326"/>
    <w:rsid w:val="00986F38"/>
    <w:rsid w:val="00987D73"/>
    <w:rsid w:val="00987ECE"/>
    <w:rsid w:val="0099025D"/>
    <w:rsid w:val="0099096B"/>
    <w:rsid w:val="0099131C"/>
    <w:rsid w:val="00991432"/>
    <w:rsid w:val="0099158B"/>
    <w:rsid w:val="00991B1F"/>
    <w:rsid w:val="0099225A"/>
    <w:rsid w:val="00992840"/>
    <w:rsid w:val="009929FB"/>
    <w:rsid w:val="00992E6F"/>
    <w:rsid w:val="009935AA"/>
    <w:rsid w:val="009935E6"/>
    <w:rsid w:val="0099569F"/>
    <w:rsid w:val="00995AAD"/>
    <w:rsid w:val="00995D06"/>
    <w:rsid w:val="0099621F"/>
    <w:rsid w:val="00996806"/>
    <w:rsid w:val="009974DC"/>
    <w:rsid w:val="009A0039"/>
    <w:rsid w:val="009A0218"/>
    <w:rsid w:val="009A0E57"/>
    <w:rsid w:val="009A1A8B"/>
    <w:rsid w:val="009A2F8B"/>
    <w:rsid w:val="009A3832"/>
    <w:rsid w:val="009A3A75"/>
    <w:rsid w:val="009A3EF3"/>
    <w:rsid w:val="009A3F72"/>
    <w:rsid w:val="009A3FA6"/>
    <w:rsid w:val="009A4111"/>
    <w:rsid w:val="009A550F"/>
    <w:rsid w:val="009A5EE1"/>
    <w:rsid w:val="009A65BC"/>
    <w:rsid w:val="009A6654"/>
    <w:rsid w:val="009A6967"/>
    <w:rsid w:val="009A719B"/>
    <w:rsid w:val="009B14DD"/>
    <w:rsid w:val="009B1724"/>
    <w:rsid w:val="009B17E8"/>
    <w:rsid w:val="009B1A85"/>
    <w:rsid w:val="009B1F1D"/>
    <w:rsid w:val="009B2855"/>
    <w:rsid w:val="009B28A7"/>
    <w:rsid w:val="009B448B"/>
    <w:rsid w:val="009B4E8D"/>
    <w:rsid w:val="009B6E60"/>
    <w:rsid w:val="009B75F5"/>
    <w:rsid w:val="009C041D"/>
    <w:rsid w:val="009C05A6"/>
    <w:rsid w:val="009C19C7"/>
    <w:rsid w:val="009C3418"/>
    <w:rsid w:val="009C53D2"/>
    <w:rsid w:val="009C6217"/>
    <w:rsid w:val="009C649C"/>
    <w:rsid w:val="009D0019"/>
    <w:rsid w:val="009D0251"/>
    <w:rsid w:val="009D0D22"/>
    <w:rsid w:val="009D1AAE"/>
    <w:rsid w:val="009D1C88"/>
    <w:rsid w:val="009D4287"/>
    <w:rsid w:val="009D46B6"/>
    <w:rsid w:val="009D606E"/>
    <w:rsid w:val="009D79E0"/>
    <w:rsid w:val="009D7C01"/>
    <w:rsid w:val="009D7F2D"/>
    <w:rsid w:val="009E160F"/>
    <w:rsid w:val="009E22DF"/>
    <w:rsid w:val="009E3386"/>
    <w:rsid w:val="009E3CE6"/>
    <w:rsid w:val="009E4561"/>
    <w:rsid w:val="009E47EF"/>
    <w:rsid w:val="009E4868"/>
    <w:rsid w:val="009E5AEC"/>
    <w:rsid w:val="009E71F5"/>
    <w:rsid w:val="009F0916"/>
    <w:rsid w:val="009F0C3E"/>
    <w:rsid w:val="009F0C79"/>
    <w:rsid w:val="009F1087"/>
    <w:rsid w:val="009F11B6"/>
    <w:rsid w:val="009F19D8"/>
    <w:rsid w:val="009F1FB9"/>
    <w:rsid w:val="009F2AC4"/>
    <w:rsid w:val="009F3474"/>
    <w:rsid w:val="009F49A2"/>
    <w:rsid w:val="009F57C0"/>
    <w:rsid w:val="009F5C3E"/>
    <w:rsid w:val="009F5DA3"/>
    <w:rsid w:val="009F5F1E"/>
    <w:rsid w:val="009F5FE6"/>
    <w:rsid w:val="009F5FF2"/>
    <w:rsid w:val="009F5FF9"/>
    <w:rsid w:val="009F646F"/>
    <w:rsid w:val="009F6C77"/>
    <w:rsid w:val="009F70AD"/>
    <w:rsid w:val="009F79C7"/>
    <w:rsid w:val="009F7E36"/>
    <w:rsid w:val="00A00406"/>
    <w:rsid w:val="00A00791"/>
    <w:rsid w:val="00A01224"/>
    <w:rsid w:val="00A0144E"/>
    <w:rsid w:val="00A01A9E"/>
    <w:rsid w:val="00A01AC7"/>
    <w:rsid w:val="00A0205C"/>
    <w:rsid w:val="00A0220C"/>
    <w:rsid w:val="00A028B2"/>
    <w:rsid w:val="00A02E53"/>
    <w:rsid w:val="00A03050"/>
    <w:rsid w:val="00A03265"/>
    <w:rsid w:val="00A03B11"/>
    <w:rsid w:val="00A03F0C"/>
    <w:rsid w:val="00A045F3"/>
    <w:rsid w:val="00A04600"/>
    <w:rsid w:val="00A052BE"/>
    <w:rsid w:val="00A058A3"/>
    <w:rsid w:val="00A072F1"/>
    <w:rsid w:val="00A074D9"/>
    <w:rsid w:val="00A07F7C"/>
    <w:rsid w:val="00A103D8"/>
    <w:rsid w:val="00A113AB"/>
    <w:rsid w:val="00A12669"/>
    <w:rsid w:val="00A1289A"/>
    <w:rsid w:val="00A12B38"/>
    <w:rsid w:val="00A13E7B"/>
    <w:rsid w:val="00A13F11"/>
    <w:rsid w:val="00A14BF3"/>
    <w:rsid w:val="00A14CC7"/>
    <w:rsid w:val="00A1516B"/>
    <w:rsid w:val="00A162A6"/>
    <w:rsid w:val="00A16FB6"/>
    <w:rsid w:val="00A200A1"/>
    <w:rsid w:val="00A2153A"/>
    <w:rsid w:val="00A2176D"/>
    <w:rsid w:val="00A2192D"/>
    <w:rsid w:val="00A21A44"/>
    <w:rsid w:val="00A221D1"/>
    <w:rsid w:val="00A235C6"/>
    <w:rsid w:val="00A239B7"/>
    <w:rsid w:val="00A23F79"/>
    <w:rsid w:val="00A244D8"/>
    <w:rsid w:val="00A25B7E"/>
    <w:rsid w:val="00A26167"/>
    <w:rsid w:val="00A263AF"/>
    <w:rsid w:val="00A264BC"/>
    <w:rsid w:val="00A26723"/>
    <w:rsid w:val="00A30745"/>
    <w:rsid w:val="00A30C95"/>
    <w:rsid w:val="00A30F1D"/>
    <w:rsid w:val="00A31DC7"/>
    <w:rsid w:val="00A31E79"/>
    <w:rsid w:val="00A324E9"/>
    <w:rsid w:val="00A329DB"/>
    <w:rsid w:val="00A3300D"/>
    <w:rsid w:val="00A33119"/>
    <w:rsid w:val="00A33551"/>
    <w:rsid w:val="00A336A9"/>
    <w:rsid w:val="00A33E21"/>
    <w:rsid w:val="00A341BA"/>
    <w:rsid w:val="00A34E96"/>
    <w:rsid w:val="00A353B6"/>
    <w:rsid w:val="00A35EB7"/>
    <w:rsid w:val="00A35F93"/>
    <w:rsid w:val="00A36A2D"/>
    <w:rsid w:val="00A37452"/>
    <w:rsid w:val="00A37DE0"/>
    <w:rsid w:val="00A414F2"/>
    <w:rsid w:val="00A41D53"/>
    <w:rsid w:val="00A42561"/>
    <w:rsid w:val="00A42769"/>
    <w:rsid w:val="00A42970"/>
    <w:rsid w:val="00A42A9B"/>
    <w:rsid w:val="00A43A01"/>
    <w:rsid w:val="00A43A05"/>
    <w:rsid w:val="00A43D7E"/>
    <w:rsid w:val="00A441A4"/>
    <w:rsid w:val="00A443C2"/>
    <w:rsid w:val="00A4478D"/>
    <w:rsid w:val="00A44F82"/>
    <w:rsid w:val="00A45E20"/>
    <w:rsid w:val="00A46755"/>
    <w:rsid w:val="00A467D1"/>
    <w:rsid w:val="00A46E4C"/>
    <w:rsid w:val="00A50334"/>
    <w:rsid w:val="00A5037E"/>
    <w:rsid w:val="00A51071"/>
    <w:rsid w:val="00A51A2A"/>
    <w:rsid w:val="00A525BB"/>
    <w:rsid w:val="00A53443"/>
    <w:rsid w:val="00A5376A"/>
    <w:rsid w:val="00A538E1"/>
    <w:rsid w:val="00A53E6F"/>
    <w:rsid w:val="00A5463B"/>
    <w:rsid w:val="00A54DDF"/>
    <w:rsid w:val="00A5527E"/>
    <w:rsid w:val="00A5612E"/>
    <w:rsid w:val="00A61062"/>
    <w:rsid w:val="00A61153"/>
    <w:rsid w:val="00A61677"/>
    <w:rsid w:val="00A618CD"/>
    <w:rsid w:val="00A627C4"/>
    <w:rsid w:val="00A63C0C"/>
    <w:rsid w:val="00A6401E"/>
    <w:rsid w:val="00A6605B"/>
    <w:rsid w:val="00A66449"/>
    <w:rsid w:val="00A664EE"/>
    <w:rsid w:val="00A6657C"/>
    <w:rsid w:val="00A6685A"/>
    <w:rsid w:val="00A74025"/>
    <w:rsid w:val="00A7539E"/>
    <w:rsid w:val="00A75847"/>
    <w:rsid w:val="00A758AF"/>
    <w:rsid w:val="00A75E25"/>
    <w:rsid w:val="00A75EA6"/>
    <w:rsid w:val="00A76064"/>
    <w:rsid w:val="00A76428"/>
    <w:rsid w:val="00A80156"/>
    <w:rsid w:val="00A803A2"/>
    <w:rsid w:val="00A82C58"/>
    <w:rsid w:val="00A835C8"/>
    <w:rsid w:val="00A835D5"/>
    <w:rsid w:val="00A83E82"/>
    <w:rsid w:val="00A8410D"/>
    <w:rsid w:val="00A842B7"/>
    <w:rsid w:val="00A84510"/>
    <w:rsid w:val="00A84CC3"/>
    <w:rsid w:val="00A84F07"/>
    <w:rsid w:val="00A8570E"/>
    <w:rsid w:val="00A859CD"/>
    <w:rsid w:val="00A86E73"/>
    <w:rsid w:val="00A872FB"/>
    <w:rsid w:val="00A87444"/>
    <w:rsid w:val="00A87542"/>
    <w:rsid w:val="00A87A11"/>
    <w:rsid w:val="00A87F02"/>
    <w:rsid w:val="00A90B6B"/>
    <w:rsid w:val="00A91FBB"/>
    <w:rsid w:val="00A92022"/>
    <w:rsid w:val="00A9229B"/>
    <w:rsid w:val="00A930C1"/>
    <w:rsid w:val="00A936F0"/>
    <w:rsid w:val="00A94067"/>
    <w:rsid w:val="00A94319"/>
    <w:rsid w:val="00A94A15"/>
    <w:rsid w:val="00A964C0"/>
    <w:rsid w:val="00A96D77"/>
    <w:rsid w:val="00A96E48"/>
    <w:rsid w:val="00A97EA2"/>
    <w:rsid w:val="00A97FC5"/>
    <w:rsid w:val="00AA19C2"/>
    <w:rsid w:val="00AA1DB2"/>
    <w:rsid w:val="00AA1EC5"/>
    <w:rsid w:val="00AA2120"/>
    <w:rsid w:val="00AA23FE"/>
    <w:rsid w:val="00AA3155"/>
    <w:rsid w:val="00AA3FFD"/>
    <w:rsid w:val="00AA4620"/>
    <w:rsid w:val="00AA4E6E"/>
    <w:rsid w:val="00AA4FB8"/>
    <w:rsid w:val="00AA5B06"/>
    <w:rsid w:val="00AA5E9E"/>
    <w:rsid w:val="00AA765E"/>
    <w:rsid w:val="00AA7B3C"/>
    <w:rsid w:val="00AB094F"/>
    <w:rsid w:val="00AB0B5F"/>
    <w:rsid w:val="00AB0D4A"/>
    <w:rsid w:val="00AB1373"/>
    <w:rsid w:val="00AB1915"/>
    <w:rsid w:val="00AB27FE"/>
    <w:rsid w:val="00AB3634"/>
    <w:rsid w:val="00AB47DF"/>
    <w:rsid w:val="00AB48A8"/>
    <w:rsid w:val="00AB4C10"/>
    <w:rsid w:val="00AB4CAA"/>
    <w:rsid w:val="00AB68A2"/>
    <w:rsid w:val="00AB6A15"/>
    <w:rsid w:val="00AB6D33"/>
    <w:rsid w:val="00AC014F"/>
    <w:rsid w:val="00AC06DF"/>
    <w:rsid w:val="00AC0B2C"/>
    <w:rsid w:val="00AC1619"/>
    <w:rsid w:val="00AC17FD"/>
    <w:rsid w:val="00AC1B67"/>
    <w:rsid w:val="00AC1C47"/>
    <w:rsid w:val="00AC1D85"/>
    <w:rsid w:val="00AC28C9"/>
    <w:rsid w:val="00AC3960"/>
    <w:rsid w:val="00AC3DAE"/>
    <w:rsid w:val="00AC435E"/>
    <w:rsid w:val="00AC4F92"/>
    <w:rsid w:val="00AC5102"/>
    <w:rsid w:val="00AC5650"/>
    <w:rsid w:val="00AC5914"/>
    <w:rsid w:val="00AC695F"/>
    <w:rsid w:val="00AC7F24"/>
    <w:rsid w:val="00AD00DD"/>
    <w:rsid w:val="00AD04A4"/>
    <w:rsid w:val="00AD05CB"/>
    <w:rsid w:val="00AD0C48"/>
    <w:rsid w:val="00AD11E6"/>
    <w:rsid w:val="00AD2628"/>
    <w:rsid w:val="00AD2A5E"/>
    <w:rsid w:val="00AD3312"/>
    <w:rsid w:val="00AD3AAF"/>
    <w:rsid w:val="00AD405B"/>
    <w:rsid w:val="00AD48F7"/>
    <w:rsid w:val="00AD4DD7"/>
    <w:rsid w:val="00AD5673"/>
    <w:rsid w:val="00AD61E6"/>
    <w:rsid w:val="00AD68B2"/>
    <w:rsid w:val="00AD79F6"/>
    <w:rsid w:val="00AD7E22"/>
    <w:rsid w:val="00AD7EE0"/>
    <w:rsid w:val="00AE0151"/>
    <w:rsid w:val="00AE01D1"/>
    <w:rsid w:val="00AE0B2F"/>
    <w:rsid w:val="00AE267E"/>
    <w:rsid w:val="00AE2BBB"/>
    <w:rsid w:val="00AE357E"/>
    <w:rsid w:val="00AE3901"/>
    <w:rsid w:val="00AE4253"/>
    <w:rsid w:val="00AE4348"/>
    <w:rsid w:val="00AE4816"/>
    <w:rsid w:val="00AE4F0A"/>
    <w:rsid w:val="00AE536F"/>
    <w:rsid w:val="00AE5F01"/>
    <w:rsid w:val="00AE6243"/>
    <w:rsid w:val="00AE62DF"/>
    <w:rsid w:val="00AE69C7"/>
    <w:rsid w:val="00AE6C34"/>
    <w:rsid w:val="00AE6C53"/>
    <w:rsid w:val="00AE773E"/>
    <w:rsid w:val="00AE781A"/>
    <w:rsid w:val="00AF001C"/>
    <w:rsid w:val="00AF068A"/>
    <w:rsid w:val="00AF09A5"/>
    <w:rsid w:val="00AF199A"/>
    <w:rsid w:val="00AF1CC9"/>
    <w:rsid w:val="00AF2067"/>
    <w:rsid w:val="00AF3FC2"/>
    <w:rsid w:val="00AF48E1"/>
    <w:rsid w:val="00AF4D2F"/>
    <w:rsid w:val="00AF5051"/>
    <w:rsid w:val="00AF50A6"/>
    <w:rsid w:val="00AF57B3"/>
    <w:rsid w:val="00AF6064"/>
    <w:rsid w:val="00AF77B4"/>
    <w:rsid w:val="00B00187"/>
    <w:rsid w:val="00B003AC"/>
    <w:rsid w:val="00B01EBA"/>
    <w:rsid w:val="00B029DE"/>
    <w:rsid w:val="00B02FFC"/>
    <w:rsid w:val="00B04BA6"/>
    <w:rsid w:val="00B05E72"/>
    <w:rsid w:val="00B073E1"/>
    <w:rsid w:val="00B07413"/>
    <w:rsid w:val="00B0771B"/>
    <w:rsid w:val="00B104B6"/>
    <w:rsid w:val="00B11263"/>
    <w:rsid w:val="00B116A3"/>
    <w:rsid w:val="00B11905"/>
    <w:rsid w:val="00B12087"/>
    <w:rsid w:val="00B129D8"/>
    <w:rsid w:val="00B12FB6"/>
    <w:rsid w:val="00B1390C"/>
    <w:rsid w:val="00B13C8B"/>
    <w:rsid w:val="00B14BDA"/>
    <w:rsid w:val="00B1538C"/>
    <w:rsid w:val="00B15986"/>
    <w:rsid w:val="00B16C0F"/>
    <w:rsid w:val="00B16D31"/>
    <w:rsid w:val="00B17274"/>
    <w:rsid w:val="00B177A6"/>
    <w:rsid w:val="00B17CF5"/>
    <w:rsid w:val="00B17DE1"/>
    <w:rsid w:val="00B20587"/>
    <w:rsid w:val="00B20731"/>
    <w:rsid w:val="00B2088F"/>
    <w:rsid w:val="00B20DC6"/>
    <w:rsid w:val="00B20F5E"/>
    <w:rsid w:val="00B21799"/>
    <w:rsid w:val="00B21AC2"/>
    <w:rsid w:val="00B22ADC"/>
    <w:rsid w:val="00B22B3A"/>
    <w:rsid w:val="00B22B9B"/>
    <w:rsid w:val="00B230CE"/>
    <w:rsid w:val="00B24B11"/>
    <w:rsid w:val="00B2513D"/>
    <w:rsid w:val="00B25502"/>
    <w:rsid w:val="00B25649"/>
    <w:rsid w:val="00B26007"/>
    <w:rsid w:val="00B272E9"/>
    <w:rsid w:val="00B2767B"/>
    <w:rsid w:val="00B27830"/>
    <w:rsid w:val="00B27BC4"/>
    <w:rsid w:val="00B27D03"/>
    <w:rsid w:val="00B30168"/>
    <w:rsid w:val="00B301C8"/>
    <w:rsid w:val="00B3198B"/>
    <w:rsid w:val="00B320B6"/>
    <w:rsid w:val="00B326A8"/>
    <w:rsid w:val="00B327F3"/>
    <w:rsid w:val="00B3296C"/>
    <w:rsid w:val="00B32D4C"/>
    <w:rsid w:val="00B32F80"/>
    <w:rsid w:val="00B34989"/>
    <w:rsid w:val="00B35766"/>
    <w:rsid w:val="00B35B49"/>
    <w:rsid w:val="00B40468"/>
    <w:rsid w:val="00B40544"/>
    <w:rsid w:val="00B41CD6"/>
    <w:rsid w:val="00B422FD"/>
    <w:rsid w:val="00B43596"/>
    <w:rsid w:val="00B43636"/>
    <w:rsid w:val="00B43BD6"/>
    <w:rsid w:val="00B443BE"/>
    <w:rsid w:val="00B45350"/>
    <w:rsid w:val="00B45E41"/>
    <w:rsid w:val="00B463DA"/>
    <w:rsid w:val="00B4787F"/>
    <w:rsid w:val="00B478BE"/>
    <w:rsid w:val="00B479DD"/>
    <w:rsid w:val="00B500C2"/>
    <w:rsid w:val="00B503CB"/>
    <w:rsid w:val="00B51DBF"/>
    <w:rsid w:val="00B52E8D"/>
    <w:rsid w:val="00B5332C"/>
    <w:rsid w:val="00B5351B"/>
    <w:rsid w:val="00B5408E"/>
    <w:rsid w:val="00B540C9"/>
    <w:rsid w:val="00B54B4F"/>
    <w:rsid w:val="00B54EAE"/>
    <w:rsid w:val="00B54FFA"/>
    <w:rsid w:val="00B55265"/>
    <w:rsid w:val="00B5588E"/>
    <w:rsid w:val="00B558DD"/>
    <w:rsid w:val="00B56419"/>
    <w:rsid w:val="00B56CF1"/>
    <w:rsid w:val="00B57648"/>
    <w:rsid w:val="00B576E6"/>
    <w:rsid w:val="00B6098A"/>
    <w:rsid w:val="00B61073"/>
    <w:rsid w:val="00B61C24"/>
    <w:rsid w:val="00B61C6F"/>
    <w:rsid w:val="00B61DB4"/>
    <w:rsid w:val="00B636FD"/>
    <w:rsid w:val="00B63C19"/>
    <w:rsid w:val="00B63F98"/>
    <w:rsid w:val="00B6400A"/>
    <w:rsid w:val="00B64085"/>
    <w:rsid w:val="00B64EFD"/>
    <w:rsid w:val="00B677E7"/>
    <w:rsid w:val="00B70465"/>
    <w:rsid w:val="00B7076F"/>
    <w:rsid w:val="00B71114"/>
    <w:rsid w:val="00B7171C"/>
    <w:rsid w:val="00B71C65"/>
    <w:rsid w:val="00B72720"/>
    <w:rsid w:val="00B73AE5"/>
    <w:rsid w:val="00B7452D"/>
    <w:rsid w:val="00B74812"/>
    <w:rsid w:val="00B74F8D"/>
    <w:rsid w:val="00B7570B"/>
    <w:rsid w:val="00B75D3A"/>
    <w:rsid w:val="00B77995"/>
    <w:rsid w:val="00B77E4E"/>
    <w:rsid w:val="00B77F5B"/>
    <w:rsid w:val="00B8025B"/>
    <w:rsid w:val="00B80456"/>
    <w:rsid w:val="00B804EB"/>
    <w:rsid w:val="00B807D0"/>
    <w:rsid w:val="00B809F8"/>
    <w:rsid w:val="00B80C35"/>
    <w:rsid w:val="00B81568"/>
    <w:rsid w:val="00B81CBF"/>
    <w:rsid w:val="00B82054"/>
    <w:rsid w:val="00B82101"/>
    <w:rsid w:val="00B824C2"/>
    <w:rsid w:val="00B8337C"/>
    <w:rsid w:val="00B83C3C"/>
    <w:rsid w:val="00B8405B"/>
    <w:rsid w:val="00B84E60"/>
    <w:rsid w:val="00B850A1"/>
    <w:rsid w:val="00B8556D"/>
    <w:rsid w:val="00B855D8"/>
    <w:rsid w:val="00B85C62"/>
    <w:rsid w:val="00B85C8E"/>
    <w:rsid w:val="00B860A3"/>
    <w:rsid w:val="00B86C06"/>
    <w:rsid w:val="00B87EEF"/>
    <w:rsid w:val="00B90660"/>
    <w:rsid w:val="00B90C8A"/>
    <w:rsid w:val="00B910AA"/>
    <w:rsid w:val="00B911CA"/>
    <w:rsid w:val="00B91A44"/>
    <w:rsid w:val="00B92865"/>
    <w:rsid w:val="00B931D0"/>
    <w:rsid w:val="00B932AE"/>
    <w:rsid w:val="00B9360C"/>
    <w:rsid w:val="00B94266"/>
    <w:rsid w:val="00B94807"/>
    <w:rsid w:val="00B94CAE"/>
    <w:rsid w:val="00B94F5A"/>
    <w:rsid w:val="00B94FDA"/>
    <w:rsid w:val="00B9501B"/>
    <w:rsid w:val="00B962B8"/>
    <w:rsid w:val="00B9673F"/>
    <w:rsid w:val="00BA06BA"/>
    <w:rsid w:val="00BA19F8"/>
    <w:rsid w:val="00BA2D56"/>
    <w:rsid w:val="00BA30FC"/>
    <w:rsid w:val="00BA31E6"/>
    <w:rsid w:val="00BA35B9"/>
    <w:rsid w:val="00BA3771"/>
    <w:rsid w:val="00BA3B5F"/>
    <w:rsid w:val="00BA3C67"/>
    <w:rsid w:val="00BA431A"/>
    <w:rsid w:val="00BA4DA7"/>
    <w:rsid w:val="00BA4DED"/>
    <w:rsid w:val="00BA4EFB"/>
    <w:rsid w:val="00BA5A38"/>
    <w:rsid w:val="00BA5A79"/>
    <w:rsid w:val="00BA5B92"/>
    <w:rsid w:val="00BA5C93"/>
    <w:rsid w:val="00BA69E5"/>
    <w:rsid w:val="00BA6A88"/>
    <w:rsid w:val="00BA7654"/>
    <w:rsid w:val="00BA7B09"/>
    <w:rsid w:val="00BA7C40"/>
    <w:rsid w:val="00BA7D94"/>
    <w:rsid w:val="00BB0207"/>
    <w:rsid w:val="00BB0410"/>
    <w:rsid w:val="00BB0439"/>
    <w:rsid w:val="00BB07DB"/>
    <w:rsid w:val="00BB163D"/>
    <w:rsid w:val="00BB17EA"/>
    <w:rsid w:val="00BB18BB"/>
    <w:rsid w:val="00BB1945"/>
    <w:rsid w:val="00BB2D52"/>
    <w:rsid w:val="00BB3A30"/>
    <w:rsid w:val="00BB4B8B"/>
    <w:rsid w:val="00BB5383"/>
    <w:rsid w:val="00BB6094"/>
    <w:rsid w:val="00BB709A"/>
    <w:rsid w:val="00BB72ED"/>
    <w:rsid w:val="00BC0318"/>
    <w:rsid w:val="00BC06CD"/>
    <w:rsid w:val="00BC1224"/>
    <w:rsid w:val="00BC1618"/>
    <w:rsid w:val="00BC17FF"/>
    <w:rsid w:val="00BC1A56"/>
    <w:rsid w:val="00BC1C66"/>
    <w:rsid w:val="00BC23A5"/>
    <w:rsid w:val="00BC2845"/>
    <w:rsid w:val="00BC2E3E"/>
    <w:rsid w:val="00BC2E93"/>
    <w:rsid w:val="00BC4A6C"/>
    <w:rsid w:val="00BC4D6D"/>
    <w:rsid w:val="00BC5859"/>
    <w:rsid w:val="00BC5A6D"/>
    <w:rsid w:val="00BC5B05"/>
    <w:rsid w:val="00BC5F9B"/>
    <w:rsid w:val="00BC6140"/>
    <w:rsid w:val="00BC6178"/>
    <w:rsid w:val="00BC68DA"/>
    <w:rsid w:val="00BC730C"/>
    <w:rsid w:val="00BC76D9"/>
    <w:rsid w:val="00BC787A"/>
    <w:rsid w:val="00BD03A9"/>
    <w:rsid w:val="00BD08FC"/>
    <w:rsid w:val="00BD0CBB"/>
    <w:rsid w:val="00BD10A6"/>
    <w:rsid w:val="00BD130C"/>
    <w:rsid w:val="00BD180D"/>
    <w:rsid w:val="00BD23FC"/>
    <w:rsid w:val="00BD26F0"/>
    <w:rsid w:val="00BD3636"/>
    <w:rsid w:val="00BD3C69"/>
    <w:rsid w:val="00BD3E38"/>
    <w:rsid w:val="00BD3F87"/>
    <w:rsid w:val="00BD4065"/>
    <w:rsid w:val="00BD4105"/>
    <w:rsid w:val="00BD4529"/>
    <w:rsid w:val="00BD4BD7"/>
    <w:rsid w:val="00BD65C6"/>
    <w:rsid w:val="00BD710D"/>
    <w:rsid w:val="00BD7BEC"/>
    <w:rsid w:val="00BD7FE0"/>
    <w:rsid w:val="00BE04DE"/>
    <w:rsid w:val="00BE0BD3"/>
    <w:rsid w:val="00BE0D17"/>
    <w:rsid w:val="00BE3487"/>
    <w:rsid w:val="00BE3F27"/>
    <w:rsid w:val="00BE40A5"/>
    <w:rsid w:val="00BE66B8"/>
    <w:rsid w:val="00BE66E5"/>
    <w:rsid w:val="00BF0599"/>
    <w:rsid w:val="00BF2A6C"/>
    <w:rsid w:val="00BF304A"/>
    <w:rsid w:val="00BF5714"/>
    <w:rsid w:val="00BF5FCB"/>
    <w:rsid w:val="00BF645C"/>
    <w:rsid w:val="00BF6D73"/>
    <w:rsid w:val="00BF76F3"/>
    <w:rsid w:val="00BF7877"/>
    <w:rsid w:val="00C029C4"/>
    <w:rsid w:val="00C029C9"/>
    <w:rsid w:val="00C03414"/>
    <w:rsid w:val="00C03454"/>
    <w:rsid w:val="00C03758"/>
    <w:rsid w:val="00C03BA2"/>
    <w:rsid w:val="00C04935"/>
    <w:rsid w:val="00C05074"/>
    <w:rsid w:val="00C05CEA"/>
    <w:rsid w:val="00C05D82"/>
    <w:rsid w:val="00C0674E"/>
    <w:rsid w:val="00C06769"/>
    <w:rsid w:val="00C06AB5"/>
    <w:rsid w:val="00C06D1E"/>
    <w:rsid w:val="00C101F4"/>
    <w:rsid w:val="00C10228"/>
    <w:rsid w:val="00C1067F"/>
    <w:rsid w:val="00C106B2"/>
    <w:rsid w:val="00C110D9"/>
    <w:rsid w:val="00C117DA"/>
    <w:rsid w:val="00C11DF9"/>
    <w:rsid w:val="00C12260"/>
    <w:rsid w:val="00C1269D"/>
    <w:rsid w:val="00C1371B"/>
    <w:rsid w:val="00C13E72"/>
    <w:rsid w:val="00C1412D"/>
    <w:rsid w:val="00C145A7"/>
    <w:rsid w:val="00C14B6C"/>
    <w:rsid w:val="00C165A5"/>
    <w:rsid w:val="00C16C6E"/>
    <w:rsid w:val="00C16D48"/>
    <w:rsid w:val="00C205DA"/>
    <w:rsid w:val="00C20B40"/>
    <w:rsid w:val="00C2149A"/>
    <w:rsid w:val="00C2215E"/>
    <w:rsid w:val="00C22E81"/>
    <w:rsid w:val="00C23CA0"/>
    <w:rsid w:val="00C23E1E"/>
    <w:rsid w:val="00C2497E"/>
    <w:rsid w:val="00C24B63"/>
    <w:rsid w:val="00C25646"/>
    <w:rsid w:val="00C26174"/>
    <w:rsid w:val="00C264A9"/>
    <w:rsid w:val="00C27511"/>
    <w:rsid w:val="00C27EAA"/>
    <w:rsid w:val="00C30E8A"/>
    <w:rsid w:val="00C31975"/>
    <w:rsid w:val="00C31E96"/>
    <w:rsid w:val="00C32A7C"/>
    <w:rsid w:val="00C3509C"/>
    <w:rsid w:val="00C35C10"/>
    <w:rsid w:val="00C36003"/>
    <w:rsid w:val="00C364EE"/>
    <w:rsid w:val="00C36755"/>
    <w:rsid w:val="00C371E6"/>
    <w:rsid w:val="00C375DF"/>
    <w:rsid w:val="00C37A8E"/>
    <w:rsid w:val="00C41139"/>
    <w:rsid w:val="00C416B0"/>
    <w:rsid w:val="00C416BB"/>
    <w:rsid w:val="00C4170A"/>
    <w:rsid w:val="00C41C5A"/>
    <w:rsid w:val="00C41CEF"/>
    <w:rsid w:val="00C41E1D"/>
    <w:rsid w:val="00C41E75"/>
    <w:rsid w:val="00C42B9E"/>
    <w:rsid w:val="00C4381F"/>
    <w:rsid w:val="00C43A9B"/>
    <w:rsid w:val="00C44602"/>
    <w:rsid w:val="00C44F6A"/>
    <w:rsid w:val="00C45081"/>
    <w:rsid w:val="00C4538C"/>
    <w:rsid w:val="00C4650B"/>
    <w:rsid w:val="00C467A7"/>
    <w:rsid w:val="00C468E2"/>
    <w:rsid w:val="00C479CF"/>
    <w:rsid w:val="00C50A6A"/>
    <w:rsid w:val="00C51001"/>
    <w:rsid w:val="00C52131"/>
    <w:rsid w:val="00C52846"/>
    <w:rsid w:val="00C52AEC"/>
    <w:rsid w:val="00C52AFE"/>
    <w:rsid w:val="00C52ECC"/>
    <w:rsid w:val="00C5302A"/>
    <w:rsid w:val="00C538E1"/>
    <w:rsid w:val="00C55776"/>
    <w:rsid w:val="00C55DD5"/>
    <w:rsid w:val="00C573E0"/>
    <w:rsid w:val="00C57433"/>
    <w:rsid w:val="00C57C96"/>
    <w:rsid w:val="00C605A0"/>
    <w:rsid w:val="00C614BC"/>
    <w:rsid w:val="00C61A71"/>
    <w:rsid w:val="00C6250A"/>
    <w:rsid w:val="00C6420B"/>
    <w:rsid w:val="00C64419"/>
    <w:rsid w:val="00C64848"/>
    <w:rsid w:val="00C651C4"/>
    <w:rsid w:val="00C655DF"/>
    <w:rsid w:val="00C65612"/>
    <w:rsid w:val="00C660D4"/>
    <w:rsid w:val="00C6650F"/>
    <w:rsid w:val="00C666F2"/>
    <w:rsid w:val="00C66F88"/>
    <w:rsid w:val="00C679AA"/>
    <w:rsid w:val="00C70FA3"/>
    <w:rsid w:val="00C71819"/>
    <w:rsid w:val="00C7197E"/>
    <w:rsid w:val="00C73789"/>
    <w:rsid w:val="00C73939"/>
    <w:rsid w:val="00C74B03"/>
    <w:rsid w:val="00C74DB9"/>
    <w:rsid w:val="00C7531D"/>
    <w:rsid w:val="00C756C8"/>
    <w:rsid w:val="00C75DFD"/>
    <w:rsid w:val="00C769C6"/>
    <w:rsid w:val="00C77525"/>
    <w:rsid w:val="00C77536"/>
    <w:rsid w:val="00C77D77"/>
    <w:rsid w:val="00C77DE7"/>
    <w:rsid w:val="00C77E85"/>
    <w:rsid w:val="00C80C36"/>
    <w:rsid w:val="00C81C61"/>
    <w:rsid w:val="00C830E7"/>
    <w:rsid w:val="00C83205"/>
    <w:rsid w:val="00C84EE4"/>
    <w:rsid w:val="00C85269"/>
    <w:rsid w:val="00C8794E"/>
    <w:rsid w:val="00C92ED3"/>
    <w:rsid w:val="00C935C0"/>
    <w:rsid w:val="00C93DAD"/>
    <w:rsid w:val="00C940F5"/>
    <w:rsid w:val="00C945E0"/>
    <w:rsid w:val="00C95E28"/>
    <w:rsid w:val="00C960F9"/>
    <w:rsid w:val="00C961ED"/>
    <w:rsid w:val="00CA0C69"/>
    <w:rsid w:val="00CA12A5"/>
    <w:rsid w:val="00CA1A43"/>
    <w:rsid w:val="00CA1AE2"/>
    <w:rsid w:val="00CA1EF3"/>
    <w:rsid w:val="00CA3008"/>
    <w:rsid w:val="00CA325D"/>
    <w:rsid w:val="00CA33CA"/>
    <w:rsid w:val="00CA37C3"/>
    <w:rsid w:val="00CA4185"/>
    <w:rsid w:val="00CA5322"/>
    <w:rsid w:val="00CA6261"/>
    <w:rsid w:val="00CA6AD7"/>
    <w:rsid w:val="00CA79DB"/>
    <w:rsid w:val="00CA7ACF"/>
    <w:rsid w:val="00CB133E"/>
    <w:rsid w:val="00CB2ABA"/>
    <w:rsid w:val="00CB2CE5"/>
    <w:rsid w:val="00CB3F9F"/>
    <w:rsid w:val="00CB4314"/>
    <w:rsid w:val="00CB5CB2"/>
    <w:rsid w:val="00CB5CB5"/>
    <w:rsid w:val="00CB6050"/>
    <w:rsid w:val="00CB63C7"/>
    <w:rsid w:val="00CC026D"/>
    <w:rsid w:val="00CC0CF2"/>
    <w:rsid w:val="00CC1234"/>
    <w:rsid w:val="00CC13F7"/>
    <w:rsid w:val="00CC1746"/>
    <w:rsid w:val="00CC1D8F"/>
    <w:rsid w:val="00CC1E01"/>
    <w:rsid w:val="00CC1FDD"/>
    <w:rsid w:val="00CC2AE7"/>
    <w:rsid w:val="00CC3145"/>
    <w:rsid w:val="00CC4143"/>
    <w:rsid w:val="00CC546F"/>
    <w:rsid w:val="00CC581E"/>
    <w:rsid w:val="00CC616F"/>
    <w:rsid w:val="00CC70B5"/>
    <w:rsid w:val="00CC7358"/>
    <w:rsid w:val="00CD0AE5"/>
    <w:rsid w:val="00CD0F53"/>
    <w:rsid w:val="00CD1000"/>
    <w:rsid w:val="00CD137A"/>
    <w:rsid w:val="00CD18EF"/>
    <w:rsid w:val="00CD1DBC"/>
    <w:rsid w:val="00CD1F0B"/>
    <w:rsid w:val="00CD464F"/>
    <w:rsid w:val="00CD4BF7"/>
    <w:rsid w:val="00CD4C21"/>
    <w:rsid w:val="00CD54A4"/>
    <w:rsid w:val="00CD7958"/>
    <w:rsid w:val="00CE0B44"/>
    <w:rsid w:val="00CE0C1E"/>
    <w:rsid w:val="00CE1219"/>
    <w:rsid w:val="00CE1D81"/>
    <w:rsid w:val="00CE1D87"/>
    <w:rsid w:val="00CE34E5"/>
    <w:rsid w:val="00CE35C3"/>
    <w:rsid w:val="00CE3F14"/>
    <w:rsid w:val="00CE4BA4"/>
    <w:rsid w:val="00CE52A0"/>
    <w:rsid w:val="00CE569E"/>
    <w:rsid w:val="00CE5A93"/>
    <w:rsid w:val="00CE63B7"/>
    <w:rsid w:val="00CE6830"/>
    <w:rsid w:val="00CE6A74"/>
    <w:rsid w:val="00CE6BD4"/>
    <w:rsid w:val="00CE6F11"/>
    <w:rsid w:val="00CE76C7"/>
    <w:rsid w:val="00CE7827"/>
    <w:rsid w:val="00CF0D45"/>
    <w:rsid w:val="00CF18B4"/>
    <w:rsid w:val="00CF1910"/>
    <w:rsid w:val="00CF35BD"/>
    <w:rsid w:val="00CF3DD4"/>
    <w:rsid w:val="00CF3FF9"/>
    <w:rsid w:val="00CF467E"/>
    <w:rsid w:val="00CF4851"/>
    <w:rsid w:val="00CF5C9A"/>
    <w:rsid w:val="00CF5EC9"/>
    <w:rsid w:val="00CF5FA8"/>
    <w:rsid w:val="00CF7018"/>
    <w:rsid w:val="00CF7AD6"/>
    <w:rsid w:val="00D0003E"/>
    <w:rsid w:val="00D00821"/>
    <w:rsid w:val="00D0128F"/>
    <w:rsid w:val="00D01369"/>
    <w:rsid w:val="00D017C5"/>
    <w:rsid w:val="00D01AA4"/>
    <w:rsid w:val="00D02136"/>
    <w:rsid w:val="00D02C70"/>
    <w:rsid w:val="00D03300"/>
    <w:rsid w:val="00D0374C"/>
    <w:rsid w:val="00D0376C"/>
    <w:rsid w:val="00D04CE8"/>
    <w:rsid w:val="00D0516A"/>
    <w:rsid w:val="00D05E11"/>
    <w:rsid w:val="00D0618A"/>
    <w:rsid w:val="00D0772F"/>
    <w:rsid w:val="00D1087C"/>
    <w:rsid w:val="00D10B78"/>
    <w:rsid w:val="00D110A7"/>
    <w:rsid w:val="00D110BC"/>
    <w:rsid w:val="00D112A6"/>
    <w:rsid w:val="00D11569"/>
    <w:rsid w:val="00D11796"/>
    <w:rsid w:val="00D11A6D"/>
    <w:rsid w:val="00D11EAB"/>
    <w:rsid w:val="00D125B1"/>
    <w:rsid w:val="00D13661"/>
    <w:rsid w:val="00D13F53"/>
    <w:rsid w:val="00D143AC"/>
    <w:rsid w:val="00D154CA"/>
    <w:rsid w:val="00D15EF0"/>
    <w:rsid w:val="00D16073"/>
    <w:rsid w:val="00D16772"/>
    <w:rsid w:val="00D17357"/>
    <w:rsid w:val="00D17567"/>
    <w:rsid w:val="00D17B58"/>
    <w:rsid w:val="00D17D27"/>
    <w:rsid w:val="00D208D7"/>
    <w:rsid w:val="00D219E3"/>
    <w:rsid w:val="00D229A3"/>
    <w:rsid w:val="00D22A00"/>
    <w:rsid w:val="00D253D5"/>
    <w:rsid w:val="00D25669"/>
    <w:rsid w:val="00D25B15"/>
    <w:rsid w:val="00D25DDC"/>
    <w:rsid w:val="00D2656C"/>
    <w:rsid w:val="00D268AB"/>
    <w:rsid w:val="00D26AFF"/>
    <w:rsid w:val="00D26B5C"/>
    <w:rsid w:val="00D26D17"/>
    <w:rsid w:val="00D27182"/>
    <w:rsid w:val="00D2796D"/>
    <w:rsid w:val="00D31328"/>
    <w:rsid w:val="00D31CEE"/>
    <w:rsid w:val="00D324AC"/>
    <w:rsid w:val="00D329BD"/>
    <w:rsid w:val="00D32B4A"/>
    <w:rsid w:val="00D330A1"/>
    <w:rsid w:val="00D33F5B"/>
    <w:rsid w:val="00D342D3"/>
    <w:rsid w:val="00D3481A"/>
    <w:rsid w:val="00D34F8E"/>
    <w:rsid w:val="00D355B5"/>
    <w:rsid w:val="00D36552"/>
    <w:rsid w:val="00D36A15"/>
    <w:rsid w:val="00D36AB4"/>
    <w:rsid w:val="00D3753E"/>
    <w:rsid w:val="00D37E2F"/>
    <w:rsid w:val="00D37E7E"/>
    <w:rsid w:val="00D401AE"/>
    <w:rsid w:val="00D4042C"/>
    <w:rsid w:val="00D4064A"/>
    <w:rsid w:val="00D41112"/>
    <w:rsid w:val="00D414B0"/>
    <w:rsid w:val="00D424AE"/>
    <w:rsid w:val="00D438FD"/>
    <w:rsid w:val="00D439EE"/>
    <w:rsid w:val="00D43D37"/>
    <w:rsid w:val="00D43DC1"/>
    <w:rsid w:val="00D44112"/>
    <w:rsid w:val="00D44671"/>
    <w:rsid w:val="00D44765"/>
    <w:rsid w:val="00D45438"/>
    <w:rsid w:val="00D4570C"/>
    <w:rsid w:val="00D45FB5"/>
    <w:rsid w:val="00D46207"/>
    <w:rsid w:val="00D46685"/>
    <w:rsid w:val="00D5003A"/>
    <w:rsid w:val="00D51088"/>
    <w:rsid w:val="00D513A8"/>
    <w:rsid w:val="00D513D5"/>
    <w:rsid w:val="00D516DB"/>
    <w:rsid w:val="00D52387"/>
    <w:rsid w:val="00D524B8"/>
    <w:rsid w:val="00D52679"/>
    <w:rsid w:val="00D55B32"/>
    <w:rsid w:val="00D56425"/>
    <w:rsid w:val="00D569B4"/>
    <w:rsid w:val="00D57521"/>
    <w:rsid w:val="00D57954"/>
    <w:rsid w:val="00D602EC"/>
    <w:rsid w:val="00D60406"/>
    <w:rsid w:val="00D60D77"/>
    <w:rsid w:val="00D61523"/>
    <w:rsid w:val="00D61551"/>
    <w:rsid w:val="00D6230F"/>
    <w:rsid w:val="00D62AAC"/>
    <w:rsid w:val="00D6366A"/>
    <w:rsid w:val="00D640E3"/>
    <w:rsid w:val="00D64952"/>
    <w:rsid w:val="00D64A71"/>
    <w:rsid w:val="00D656A7"/>
    <w:rsid w:val="00D659DF"/>
    <w:rsid w:val="00D671EB"/>
    <w:rsid w:val="00D71118"/>
    <w:rsid w:val="00D7186E"/>
    <w:rsid w:val="00D719A9"/>
    <w:rsid w:val="00D71BD0"/>
    <w:rsid w:val="00D71BFC"/>
    <w:rsid w:val="00D72DC7"/>
    <w:rsid w:val="00D73D06"/>
    <w:rsid w:val="00D75FF9"/>
    <w:rsid w:val="00D767A6"/>
    <w:rsid w:val="00D76864"/>
    <w:rsid w:val="00D76C1C"/>
    <w:rsid w:val="00D76DE6"/>
    <w:rsid w:val="00D77377"/>
    <w:rsid w:val="00D77B7C"/>
    <w:rsid w:val="00D77D1F"/>
    <w:rsid w:val="00D80107"/>
    <w:rsid w:val="00D804B5"/>
    <w:rsid w:val="00D805E6"/>
    <w:rsid w:val="00D80953"/>
    <w:rsid w:val="00D80971"/>
    <w:rsid w:val="00D80A01"/>
    <w:rsid w:val="00D80C33"/>
    <w:rsid w:val="00D81749"/>
    <w:rsid w:val="00D818DD"/>
    <w:rsid w:val="00D81B5C"/>
    <w:rsid w:val="00D8255D"/>
    <w:rsid w:val="00D82698"/>
    <w:rsid w:val="00D831F4"/>
    <w:rsid w:val="00D83333"/>
    <w:rsid w:val="00D83C5F"/>
    <w:rsid w:val="00D83F07"/>
    <w:rsid w:val="00D8403F"/>
    <w:rsid w:val="00D8498D"/>
    <w:rsid w:val="00D84F51"/>
    <w:rsid w:val="00D850E8"/>
    <w:rsid w:val="00D85332"/>
    <w:rsid w:val="00D85739"/>
    <w:rsid w:val="00D8587E"/>
    <w:rsid w:val="00D85CB0"/>
    <w:rsid w:val="00D8603E"/>
    <w:rsid w:val="00D8621E"/>
    <w:rsid w:val="00D86A2D"/>
    <w:rsid w:val="00D86F67"/>
    <w:rsid w:val="00D87731"/>
    <w:rsid w:val="00D90182"/>
    <w:rsid w:val="00D90F25"/>
    <w:rsid w:val="00D926CE"/>
    <w:rsid w:val="00D93295"/>
    <w:rsid w:val="00D9410E"/>
    <w:rsid w:val="00D945F0"/>
    <w:rsid w:val="00D97160"/>
    <w:rsid w:val="00D978E8"/>
    <w:rsid w:val="00D97B6D"/>
    <w:rsid w:val="00DA0B36"/>
    <w:rsid w:val="00DA11E7"/>
    <w:rsid w:val="00DA16AD"/>
    <w:rsid w:val="00DA17C0"/>
    <w:rsid w:val="00DA2F34"/>
    <w:rsid w:val="00DA33EF"/>
    <w:rsid w:val="00DA3B1B"/>
    <w:rsid w:val="00DA40F7"/>
    <w:rsid w:val="00DA422D"/>
    <w:rsid w:val="00DA46DF"/>
    <w:rsid w:val="00DA4752"/>
    <w:rsid w:val="00DA4A59"/>
    <w:rsid w:val="00DA5F86"/>
    <w:rsid w:val="00DA5FC6"/>
    <w:rsid w:val="00DA6742"/>
    <w:rsid w:val="00DA6EEB"/>
    <w:rsid w:val="00DA7794"/>
    <w:rsid w:val="00DA78EA"/>
    <w:rsid w:val="00DA7945"/>
    <w:rsid w:val="00DA7DD7"/>
    <w:rsid w:val="00DB1B67"/>
    <w:rsid w:val="00DB2F3D"/>
    <w:rsid w:val="00DB34C5"/>
    <w:rsid w:val="00DB352D"/>
    <w:rsid w:val="00DB43A8"/>
    <w:rsid w:val="00DB4CF0"/>
    <w:rsid w:val="00DB5249"/>
    <w:rsid w:val="00DB57E9"/>
    <w:rsid w:val="00DB5D3E"/>
    <w:rsid w:val="00DB79AB"/>
    <w:rsid w:val="00DB7D2F"/>
    <w:rsid w:val="00DC0E51"/>
    <w:rsid w:val="00DC1014"/>
    <w:rsid w:val="00DC1443"/>
    <w:rsid w:val="00DC1BB9"/>
    <w:rsid w:val="00DC1DA3"/>
    <w:rsid w:val="00DC330E"/>
    <w:rsid w:val="00DC3C85"/>
    <w:rsid w:val="00DC40D3"/>
    <w:rsid w:val="00DC41E3"/>
    <w:rsid w:val="00DC4228"/>
    <w:rsid w:val="00DC4A20"/>
    <w:rsid w:val="00DC4B9F"/>
    <w:rsid w:val="00DC5962"/>
    <w:rsid w:val="00DC5F26"/>
    <w:rsid w:val="00DC6675"/>
    <w:rsid w:val="00DC6BD2"/>
    <w:rsid w:val="00DC7102"/>
    <w:rsid w:val="00DD08CE"/>
    <w:rsid w:val="00DD1635"/>
    <w:rsid w:val="00DD1C83"/>
    <w:rsid w:val="00DD1F38"/>
    <w:rsid w:val="00DD225E"/>
    <w:rsid w:val="00DD23F7"/>
    <w:rsid w:val="00DD2617"/>
    <w:rsid w:val="00DD3245"/>
    <w:rsid w:val="00DD3684"/>
    <w:rsid w:val="00DD4284"/>
    <w:rsid w:val="00DD5661"/>
    <w:rsid w:val="00DD60A0"/>
    <w:rsid w:val="00DD6650"/>
    <w:rsid w:val="00DD6E8C"/>
    <w:rsid w:val="00DD767B"/>
    <w:rsid w:val="00DD7E18"/>
    <w:rsid w:val="00DE0627"/>
    <w:rsid w:val="00DE0E2B"/>
    <w:rsid w:val="00DE195D"/>
    <w:rsid w:val="00DE3693"/>
    <w:rsid w:val="00DE39B4"/>
    <w:rsid w:val="00DE3F4A"/>
    <w:rsid w:val="00DE413C"/>
    <w:rsid w:val="00DE52E9"/>
    <w:rsid w:val="00DE5551"/>
    <w:rsid w:val="00DE6A40"/>
    <w:rsid w:val="00DE73A7"/>
    <w:rsid w:val="00DE7864"/>
    <w:rsid w:val="00DE7A0A"/>
    <w:rsid w:val="00DE7DA8"/>
    <w:rsid w:val="00DF051A"/>
    <w:rsid w:val="00DF0627"/>
    <w:rsid w:val="00DF0D50"/>
    <w:rsid w:val="00DF15AE"/>
    <w:rsid w:val="00DF1840"/>
    <w:rsid w:val="00DF1C71"/>
    <w:rsid w:val="00DF1CC0"/>
    <w:rsid w:val="00DF1D33"/>
    <w:rsid w:val="00DF22D0"/>
    <w:rsid w:val="00DF2A4E"/>
    <w:rsid w:val="00DF2AB4"/>
    <w:rsid w:val="00DF2C84"/>
    <w:rsid w:val="00DF31F0"/>
    <w:rsid w:val="00DF3D39"/>
    <w:rsid w:val="00DF3DC7"/>
    <w:rsid w:val="00DF4007"/>
    <w:rsid w:val="00DF43B3"/>
    <w:rsid w:val="00DF43F7"/>
    <w:rsid w:val="00DF48A7"/>
    <w:rsid w:val="00DF4AB6"/>
    <w:rsid w:val="00DF5372"/>
    <w:rsid w:val="00DF549E"/>
    <w:rsid w:val="00DF54BF"/>
    <w:rsid w:val="00DF5BEE"/>
    <w:rsid w:val="00DF5F7B"/>
    <w:rsid w:val="00DF603B"/>
    <w:rsid w:val="00DF7470"/>
    <w:rsid w:val="00DF7D2B"/>
    <w:rsid w:val="00E0095D"/>
    <w:rsid w:val="00E00C7F"/>
    <w:rsid w:val="00E00D4E"/>
    <w:rsid w:val="00E010B7"/>
    <w:rsid w:val="00E023D3"/>
    <w:rsid w:val="00E028CD"/>
    <w:rsid w:val="00E02D7F"/>
    <w:rsid w:val="00E03961"/>
    <w:rsid w:val="00E05291"/>
    <w:rsid w:val="00E053AC"/>
    <w:rsid w:val="00E069AC"/>
    <w:rsid w:val="00E06D7F"/>
    <w:rsid w:val="00E072E9"/>
    <w:rsid w:val="00E10124"/>
    <w:rsid w:val="00E10544"/>
    <w:rsid w:val="00E11BB9"/>
    <w:rsid w:val="00E11DFB"/>
    <w:rsid w:val="00E1227A"/>
    <w:rsid w:val="00E1395E"/>
    <w:rsid w:val="00E15324"/>
    <w:rsid w:val="00E1593C"/>
    <w:rsid w:val="00E15FD2"/>
    <w:rsid w:val="00E1669E"/>
    <w:rsid w:val="00E16CB2"/>
    <w:rsid w:val="00E17479"/>
    <w:rsid w:val="00E17943"/>
    <w:rsid w:val="00E203CD"/>
    <w:rsid w:val="00E20DD4"/>
    <w:rsid w:val="00E21238"/>
    <w:rsid w:val="00E229EF"/>
    <w:rsid w:val="00E22C35"/>
    <w:rsid w:val="00E23366"/>
    <w:rsid w:val="00E23E0A"/>
    <w:rsid w:val="00E242AC"/>
    <w:rsid w:val="00E24840"/>
    <w:rsid w:val="00E25EC8"/>
    <w:rsid w:val="00E26744"/>
    <w:rsid w:val="00E268C2"/>
    <w:rsid w:val="00E26D01"/>
    <w:rsid w:val="00E27F94"/>
    <w:rsid w:val="00E27FC5"/>
    <w:rsid w:val="00E30201"/>
    <w:rsid w:val="00E3032C"/>
    <w:rsid w:val="00E30966"/>
    <w:rsid w:val="00E30C76"/>
    <w:rsid w:val="00E3140B"/>
    <w:rsid w:val="00E31708"/>
    <w:rsid w:val="00E32AC3"/>
    <w:rsid w:val="00E32B45"/>
    <w:rsid w:val="00E32BF2"/>
    <w:rsid w:val="00E33DCE"/>
    <w:rsid w:val="00E34A28"/>
    <w:rsid w:val="00E355AC"/>
    <w:rsid w:val="00E36CCF"/>
    <w:rsid w:val="00E37439"/>
    <w:rsid w:val="00E37BAF"/>
    <w:rsid w:val="00E40101"/>
    <w:rsid w:val="00E402EB"/>
    <w:rsid w:val="00E41CA8"/>
    <w:rsid w:val="00E4250B"/>
    <w:rsid w:val="00E42A5C"/>
    <w:rsid w:val="00E42D2B"/>
    <w:rsid w:val="00E43A04"/>
    <w:rsid w:val="00E43A7C"/>
    <w:rsid w:val="00E44791"/>
    <w:rsid w:val="00E44EBD"/>
    <w:rsid w:val="00E45053"/>
    <w:rsid w:val="00E45300"/>
    <w:rsid w:val="00E45C74"/>
    <w:rsid w:val="00E46202"/>
    <w:rsid w:val="00E4678B"/>
    <w:rsid w:val="00E46FB6"/>
    <w:rsid w:val="00E472C2"/>
    <w:rsid w:val="00E5002A"/>
    <w:rsid w:val="00E50BB1"/>
    <w:rsid w:val="00E50F0F"/>
    <w:rsid w:val="00E50FD9"/>
    <w:rsid w:val="00E51777"/>
    <w:rsid w:val="00E52A23"/>
    <w:rsid w:val="00E52D71"/>
    <w:rsid w:val="00E53544"/>
    <w:rsid w:val="00E5363E"/>
    <w:rsid w:val="00E53F3D"/>
    <w:rsid w:val="00E53FA1"/>
    <w:rsid w:val="00E54356"/>
    <w:rsid w:val="00E54771"/>
    <w:rsid w:val="00E54E32"/>
    <w:rsid w:val="00E56D90"/>
    <w:rsid w:val="00E57DCB"/>
    <w:rsid w:val="00E60093"/>
    <w:rsid w:val="00E600AD"/>
    <w:rsid w:val="00E603B0"/>
    <w:rsid w:val="00E60A9B"/>
    <w:rsid w:val="00E60F35"/>
    <w:rsid w:val="00E61433"/>
    <w:rsid w:val="00E61AF6"/>
    <w:rsid w:val="00E625AF"/>
    <w:rsid w:val="00E626EA"/>
    <w:rsid w:val="00E6272C"/>
    <w:rsid w:val="00E62A8C"/>
    <w:rsid w:val="00E633BC"/>
    <w:rsid w:val="00E63BDB"/>
    <w:rsid w:val="00E63D39"/>
    <w:rsid w:val="00E6524E"/>
    <w:rsid w:val="00E659DA"/>
    <w:rsid w:val="00E65B07"/>
    <w:rsid w:val="00E66413"/>
    <w:rsid w:val="00E66E89"/>
    <w:rsid w:val="00E707D4"/>
    <w:rsid w:val="00E71656"/>
    <w:rsid w:val="00E72E48"/>
    <w:rsid w:val="00E72F2C"/>
    <w:rsid w:val="00E730D5"/>
    <w:rsid w:val="00E73977"/>
    <w:rsid w:val="00E73DE9"/>
    <w:rsid w:val="00E7450E"/>
    <w:rsid w:val="00E7477B"/>
    <w:rsid w:val="00E74851"/>
    <w:rsid w:val="00E75CBF"/>
    <w:rsid w:val="00E75D4D"/>
    <w:rsid w:val="00E75EC0"/>
    <w:rsid w:val="00E75F8A"/>
    <w:rsid w:val="00E76464"/>
    <w:rsid w:val="00E77642"/>
    <w:rsid w:val="00E8055B"/>
    <w:rsid w:val="00E80C83"/>
    <w:rsid w:val="00E82C08"/>
    <w:rsid w:val="00E83C1E"/>
    <w:rsid w:val="00E84144"/>
    <w:rsid w:val="00E84AEB"/>
    <w:rsid w:val="00E8530D"/>
    <w:rsid w:val="00E85877"/>
    <w:rsid w:val="00E85F50"/>
    <w:rsid w:val="00E8636E"/>
    <w:rsid w:val="00E86AA0"/>
    <w:rsid w:val="00E86E13"/>
    <w:rsid w:val="00E86E2D"/>
    <w:rsid w:val="00E9052C"/>
    <w:rsid w:val="00E915BC"/>
    <w:rsid w:val="00E92C29"/>
    <w:rsid w:val="00E93F5A"/>
    <w:rsid w:val="00E947A0"/>
    <w:rsid w:val="00E94C32"/>
    <w:rsid w:val="00E9527C"/>
    <w:rsid w:val="00E95342"/>
    <w:rsid w:val="00E96B6C"/>
    <w:rsid w:val="00E976F1"/>
    <w:rsid w:val="00E977EC"/>
    <w:rsid w:val="00E9790B"/>
    <w:rsid w:val="00E97E7F"/>
    <w:rsid w:val="00EA1A4B"/>
    <w:rsid w:val="00EA2F38"/>
    <w:rsid w:val="00EA4DE3"/>
    <w:rsid w:val="00EA5559"/>
    <w:rsid w:val="00EA56ED"/>
    <w:rsid w:val="00EA5D81"/>
    <w:rsid w:val="00EA6507"/>
    <w:rsid w:val="00EA6EA1"/>
    <w:rsid w:val="00EA7F74"/>
    <w:rsid w:val="00EB00F6"/>
    <w:rsid w:val="00EB128E"/>
    <w:rsid w:val="00EB170F"/>
    <w:rsid w:val="00EB2132"/>
    <w:rsid w:val="00EB3DEF"/>
    <w:rsid w:val="00EB3DF0"/>
    <w:rsid w:val="00EB3F08"/>
    <w:rsid w:val="00EB407E"/>
    <w:rsid w:val="00EB43B7"/>
    <w:rsid w:val="00EB4614"/>
    <w:rsid w:val="00EB50E3"/>
    <w:rsid w:val="00EB561A"/>
    <w:rsid w:val="00EB5923"/>
    <w:rsid w:val="00EB695D"/>
    <w:rsid w:val="00EB6EFD"/>
    <w:rsid w:val="00EB7622"/>
    <w:rsid w:val="00EB79AD"/>
    <w:rsid w:val="00EC01A4"/>
    <w:rsid w:val="00EC0289"/>
    <w:rsid w:val="00EC22F6"/>
    <w:rsid w:val="00EC259B"/>
    <w:rsid w:val="00EC2E5A"/>
    <w:rsid w:val="00EC33EC"/>
    <w:rsid w:val="00EC3EB2"/>
    <w:rsid w:val="00EC4261"/>
    <w:rsid w:val="00EC4338"/>
    <w:rsid w:val="00EC5B76"/>
    <w:rsid w:val="00EC6589"/>
    <w:rsid w:val="00EC77DC"/>
    <w:rsid w:val="00ED0029"/>
    <w:rsid w:val="00ED0696"/>
    <w:rsid w:val="00ED083F"/>
    <w:rsid w:val="00ED0F3E"/>
    <w:rsid w:val="00ED1679"/>
    <w:rsid w:val="00ED2677"/>
    <w:rsid w:val="00ED4B35"/>
    <w:rsid w:val="00ED4B84"/>
    <w:rsid w:val="00ED6092"/>
    <w:rsid w:val="00ED6165"/>
    <w:rsid w:val="00ED62CA"/>
    <w:rsid w:val="00ED684F"/>
    <w:rsid w:val="00ED6DBB"/>
    <w:rsid w:val="00ED6FB7"/>
    <w:rsid w:val="00EE0815"/>
    <w:rsid w:val="00EE0ADC"/>
    <w:rsid w:val="00EE0B54"/>
    <w:rsid w:val="00EE439D"/>
    <w:rsid w:val="00EE4498"/>
    <w:rsid w:val="00EE4588"/>
    <w:rsid w:val="00EE467F"/>
    <w:rsid w:val="00EE4A9B"/>
    <w:rsid w:val="00EE5AF9"/>
    <w:rsid w:val="00EE5BCC"/>
    <w:rsid w:val="00EE67B8"/>
    <w:rsid w:val="00EE6EA6"/>
    <w:rsid w:val="00EF0459"/>
    <w:rsid w:val="00EF14A2"/>
    <w:rsid w:val="00EF1BAC"/>
    <w:rsid w:val="00EF2D6E"/>
    <w:rsid w:val="00EF4180"/>
    <w:rsid w:val="00EF6278"/>
    <w:rsid w:val="00EF7171"/>
    <w:rsid w:val="00EF76A1"/>
    <w:rsid w:val="00F004D9"/>
    <w:rsid w:val="00F00E3F"/>
    <w:rsid w:val="00F0169F"/>
    <w:rsid w:val="00F02C4C"/>
    <w:rsid w:val="00F032B5"/>
    <w:rsid w:val="00F033CB"/>
    <w:rsid w:val="00F03998"/>
    <w:rsid w:val="00F04425"/>
    <w:rsid w:val="00F04588"/>
    <w:rsid w:val="00F04C2F"/>
    <w:rsid w:val="00F04DB6"/>
    <w:rsid w:val="00F05EAD"/>
    <w:rsid w:val="00F06832"/>
    <w:rsid w:val="00F06D42"/>
    <w:rsid w:val="00F06E8C"/>
    <w:rsid w:val="00F07BF8"/>
    <w:rsid w:val="00F07E32"/>
    <w:rsid w:val="00F07E8D"/>
    <w:rsid w:val="00F07EDC"/>
    <w:rsid w:val="00F1049E"/>
    <w:rsid w:val="00F10CBE"/>
    <w:rsid w:val="00F13CA5"/>
    <w:rsid w:val="00F141FF"/>
    <w:rsid w:val="00F152BF"/>
    <w:rsid w:val="00F161DE"/>
    <w:rsid w:val="00F16881"/>
    <w:rsid w:val="00F16FB9"/>
    <w:rsid w:val="00F1757C"/>
    <w:rsid w:val="00F17BBA"/>
    <w:rsid w:val="00F17F27"/>
    <w:rsid w:val="00F20165"/>
    <w:rsid w:val="00F20FBA"/>
    <w:rsid w:val="00F2120D"/>
    <w:rsid w:val="00F22212"/>
    <w:rsid w:val="00F23269"/>
    <w:rsid w:val="00F23402"/>
    <w:rsid w:val="00F234F1"/>
    <w:rsid w:val="00F23870"/>
    <w:rsid w:val="00F242C4"/>
    <w:rsid w:val="00F24C75"/>
    <w:rsid w:val="00F25AAC"/>
    <w:rsid w:val="00F2684E"/>
    <w:rsid w:val="00F27082"/>
    <w:rsid w:val="00F27156"/>
    <w:rsid w:val="00F27E28"/>
    <w:rsid w:val="00F3008C"/>
    <w:rsid w:val="00F3127A"/>
    <w:rsid w:val="00F31AF4"/>
    <w:rsid w:val="00F31FEF"/>
    <w:rsid w:val="00F32839"/>
    <w:rsid w:val="00F32A5B"/>
    <w:rsid w:val="00F33406"/>
    <w:rsid w:val="00F34CE1"/>
    <w:rsid w:val="00F3509D"/>
    <w:rsid w:val="00F35102"/>
    <w:rsid w:val="00F35265"/>
    <w:rsid w:val="00F35DF1"/>
    <w:rsid w:val="00F368D7"/>
    <w:rsid w:val="00F36D88"/>
    <w:rsid w:val="00F37DB9"/>
    <w:rsid w:val="00F400BF"/>
    <w:rsid w:val="00F40235"/>
    <w:rsid w:val="00F410B5"/>
    <w:rsid w:val="00F41EB6"/>
    <w:rsid w:val="00F441D5"/>
    <w:rsid w:val="00F45069"/>
    <w:rsid w:val="00F45172"/>
    <w:rsid w:val="00F45655"/>
    <w:rsid w:val="00F459A0"/>
    <w:rsid w:val="00F45C24"/>
    <w:rsid w:val="00F470DF"/>
    <w:rsid w:val="00F47105"/>
    <w:rsid w:val="00F4767B"/>
    <w:rsid w:val="00F47785"/>
    <w:rsid w:val="00F50BC2"/>
    <w:rsid w:val="00F50CD8"/>
    <w:rsid w:val="00F51C4E"/>
    <w:rsid w:val="00F520FB"/>
    <w:rsid w:val="00F527F3"/>
    <w:rsid w:val="00F52A8E"/>
    <w:rsid w:val="00F52C3B"/>
    <w:rsid w:val="00F53BDB"/>
    <w:rsid w:val="00F53C90"/>
    <w:rsid w:val="00F547E3"/>
    <w:rsid w:val="00F562C8"/>
    <w:rsid w:val="00F57114"/>
    <w:rsid w:val="00F57164"/>
    <w:rsid w:val="00F579A7"/>
    <w:rsid w:val="00F57EDD"/>
    <w:rsid w:val="00F61544"/>
    <w:rsid w:val="00F61625"/>
    <w:rsid w:val="00F618B2"/>
    <w:rsid w:val="00F61A4F"/>
    <w:rsid w:val="00F61B3E"/>
    <w:rsid w:val="00F627F0"/>
    <w:rsid w:val="00F63A62"/>
    <w:rsid w:val="00F66984"/>
    <w:rsid w:val="00F67ADE"/>
    <w:rsid w:val="00F701EF"/>
    <w:rsid w:val="00F70289"/>
    <w:rsid w:val="00F707A2"/>
    <w:rsid w:val="00F708A3"/>
    <w:rsid w:val="00F708A8"/>
    <w:rsid w:val="00F70A39"/>
    <w:rsid w:val="00F70AA7"/>
    <w:rsid w:val="00F70BAC"/>
    <w:rsid w:val="00F71923"/>
    <w:rsid w:val="00F726CB"/>
    <w:rsid w:val="00F72B3F"/>
    <w:rsid w:val="00F72CB3"/>
    <w:rsid w:val="00F7313D"/>
    <w:rsid w:val="00F74F90"/>
    <w:rsid w:val="00F75BD5"/>
    <w:rsid w:val="00F76256"/>
    <w:rsid w:val="00F76575"/>
    <w:rsid w:val="00F767F9"/>
    <w:rsid w:val="00F7772A"/>
    <w:rsid w:val="00F77C28"/>
    <w:rsid w:val="00F80062"/>
    <w:rsid w:val="00F80408"/>
    <w:rsid w:val="00F80633"/>
    <w:rsid w:val="00F807FE"/>
    <w:rsid w:val="00F80E29"/>
    <w:rsid w:val="00F8174F"/>
    <w:rsid w:val="00F81875"/>
    <w:rsid w:val="00F82212"/>
    <w:rsid w:val="00F82487"/>
    <w:rsid w:val="00F8255F"/>
    <w:rsid w:val="00F82EAB"/>
    <w:rsid w:val="00F830D0"/>
    <w:rsid w:val="00F831BC"/>
    <w:rsid w:val="00F840DA"/>
    <w:rsid w:val="00F841DB"/>
    <w:rsid w:val="00F842EE"/>
    <w:rsid w:val="00F8446B"/>
    <w:rsid w:val="00F849BC"/>
    <w:rsid w:val="00F84C24"/>
    <w:rsid w:val="00F84FC9"/>
    <w:rsid w:val="00F854A0"/>
    <w:rsid w:val="00F87BF4"/>
    <w:rsid w:val="00F87D01"/>
    <w:rsid w:val="00F9058E"/>
    <w:rsid w:val="00F9104F"/>
    <w:rsid w:val="00F918ED"/>
    <w:rsid w:val="00F91983"/>
    <w:rsid w:val="00F92631"/>
    <w:rsid w:val="00F92BFE"/>
    <w:rsid w:val="00F936C5"/>
    <w:rsid w:val="00F939E8"/>
    <w:rsid w:val="00F95A75"/>
    <w:rsid w:val="00F96829"/>
    <w:rsid w:val="00F9764B"/>
    <w:rsid w:val="00F97A17"/>
    <w:rsid w:val="00FA01F4"/>
    <w:rsid w:val="00FA0345"/>
    <w:rsid w:val="00FA07B9"/>
    <w:rsid w:val="00FA09C8"/>
    <w:rsid w:val="00FA100B"/>
    <w:rsid w:val="00FA240C"/>
    <w:rsid w:val="00FA3C82"/>
    <w:rsid w:val="00FA4F3D"/>
    <w:rsid w:val="00FA56B2"/>
    <w:rsid w:val="00FA571D"/>
    <w:rsid w:val="00FA59F4"/>
    <w:rsid w:val="00FA6189"/>
    <w:rsid w:val="00FA68F7"/>
    <w:rsid w:val="00FA7292"/>
    <w:rsid w:val="00FA7C56"/>
    <w:rsid w:val="00FA7E50"/>
    <w:rsid w:val="00FB02BC"/>
    <w:rsid w:val="00FB0553"/>
    <w:rsid w:val="00FB069F"/>
    <w:rsid w:val="00FB0B4D"/>
    <w:rsid w:val="00FB0B60"/>
    <w:rsid w:val="00FB0D18"/>
    <w:rsid w:val="00FB13B2"/>
    <w:rsid w:val="00FB1B76"/>
    <w:rsid w:val="00FB2660"/>
    <w:rsid w:val="00FB30D8"/>
    <w:rsid w:val="00FB3257"/>
    <w:rsid w:val="00FB39B5"/>
    <w:rsid w:val="00FB3CA0"/>
    <w:rsid w:val="00FB4443"/>
    <w:rsid w:val="00FB4661"/>
    <w:rsid w:val="00FB5DB3"/>
    <w:rsid w:val="00FB6C9D"/>
    <w:rsid w:val="00FB707D"/>
    <w:rsid w:val="00FB79E0"/>
    <w:rsid w:val="00FB7B86"/>
    <w:rsid w:val="00FC0502"/>
    <w:rsid w:val="00FC0B5B"/>
    <w:rsid w:val="00FC1276"/>
    <w:rsid w:val="00FC14B3"/>
    <w:rsid w:val="00FC174E"/>
    <w:rsid w:val="00FC1BE1"/>
    <w:rsid w:val="00FC49BB"/>
    <w:rsid w:val="00FC505D"/>
    <w:rsid w:val="00FD0535"/>
    <w:rsid w:val="00FD0543"/>
    <w:rsid w:val="00FD056A"/>
    <w:rsid w:val="00FD0853"/>
    <w:rsid w:val="00FD0992"/>
    <w:rsid w:val="00FD09BB"/>
    <w:rsid w:val="00FD2956"/>
    <w:rsid w:val="00FD38C9"/>
    <w:rsid w:val="00FD3ECA"/>
    <w:rsid w:val="00FD3ED0"/>
    <w:rsid w:val="00FD3F34"/>
    <w:rsid w:val="00FD5CFC"/>
    <w:rsid w:val="00FD5EE3"/>
    <w:rsid w:val="00FD6445"/>
    <w:rsid w:val="00FD6968"/>
    <w:rsid w:val="00FD697A"/>
    <w:rsid w:val="00FD6BA6"/>
    <w:rsid w:val="00FD7694"/>
    <w:rsid w:val="00FD7981"/>
    <w:rsid w:val="00FE0370"/>
    <w:rsid w:val="00FE1476"/>
    <w:rsid w:val="00FE1617"/>
    <w:rsid w:val="00FE2D16"/>
    <w:rsid w:val="00FE330E"/>
    <w:rsid w:val="00FE3323"/>
    <w:rsid w:val="00FE3FFD"/>
    <w:rsid w:val="00FE477D"/>
    <w:rsid w:val="00FE4A16"/>
    <w:rsid w:val="00FE4A67"/>
    <w:rsid w:val="00FE4CCE"/>
    <w:rsid w:val="00FE5B9E"/>
    <w:rsid w:val="00FE6323"/>
    <w:rsid w:val="00FE6348"/>
    <w:rsid w:val="00FF0009"/>
    <w:rsid w:val="00FF074C"/>
    <w:rsid w:val="00FF0958"/>
    <w:rsid w:val="00FF0CE2"/>
    <w:rsid w:val="00FF0EF1"/>
    <w:rsid w:val="00FF1547"/>
    <w:rsid w:val="00FF1F53"/>
    <w:rsid w:val="00FF37AB"/>
    <w:rsid w:val="00FF37F6"/>
    <w:rsid w:val="00FF38A2"/>
    <w:rsid w:val="00FF3E26"/>
    <w:rsid w:val="00FF41E3"/>
    <w:rsid w:val="00FF49A1"/>
    <w:rsid w:val="00FF5FA1"/>
    <w:rsid w:val="00FF6138"/>
    <w:rsid w:val="00FF69AB"/>
    <w:rsid w:val="00FF69C8"/>
    <w:rsid w:val="00FF74A1"/>
    <w:rsid w:val="00FF7AF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586"/>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2D429B"/>
    <w:rPr>
      <w:rFonts w:ascii="??" w:hAnsi="??" w:cs="Times New Roman"/>
      <w:color w:val="133E68"/>
      <w:sz w:val="18"/>
      <w:szCs w:val="18"/>
      <w:u w:val="none"/>
      <w:effect w:val="none"/>
    </w:rPr>
  </w:style>
  <w:style w:type="paragraph" w:styleId="NormalWeb">
    <w:name w:val="Normal (Web)"/>
    <w:basedOn w:val="Normal"/>
    <w:uiPriority w:val="99"/>
    <w:semiHidden/>
    <w:rsid w:val="002D429B"/>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2D429B"/>
    <w:rPr>
      <w:rFonts w:cs="Times New Roman"/>
      <w:b/>
      <w:bCs/>
    </w:rPr>
  </w:style>
  <w:style w:type="paragraph" w:styleId="Header">
    <w:name w:val="header"/>
    <w:basedOn w:val="Normal"/>
    <w:link w:val="HeaderChar"/>
    <w:uiPriority w:val="99"/>
    <w:semiHidden/>
    <w:rsid w:val="00E268C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E268C2"/>
    <w:rPr>
      <w:rFonts w:cs="Times New Roman"/>
      <w:sz w:val="18"/>
      <w:szCs w:val="18"/>
    </w:rPr>
  </w:style>
  <w:style w:type="paragraph" w:styleId="Footer">
    <w:name w:val="footer"/>
    <w:basedOn w:val="Normal"/>
    <w:link w:val="FooterChar"/>
    <w:uiPriority w:val="99"/>
    <w:semiHidden/>
    <w:rsid w:val="00E268C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E268C2"/>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633145236">
      <w:marLeft w:val="0"/>
      <w:marRight w:val="0"/>
      <w:marTop w:val="0"/>
      <w:marBottom w:val="0"/>
      <w:divBdr>
        <w:top w:val="none" w:sz="0" w:space="0" w:color="auto"/>
        <w:left w:val="none" w:sz="0" w:space="0" w:color="auto"/>
        <w:bottom w:val="none" w:sz="0" w:space="0" w:color="auto"/>
        <w:right w:val="none" w:sz="0" w:space="0" w:color="auto"/>
      </w:divBdr>
      <w:divsChild>
        <w:div w:id="633145230">
          <w:marLeft w:val="0"/>
          <w:marRight w:val="0"/>
          <w:marTop w:val="0"/>
          <w:marBottom w:val="0"/>
          <w:divBdr>
            <w:top w:val="none" w:sz="0" w:space="0" w:color="auto"/>
            <w:left w:val="none" w:sz="0" w:space="0" w:color="auto"/>
            <w:bottom w:val="none" w:sz="0" w:space="0" w:color="auto"/>
            <w:right w:val="none" w:sz="0" w:space="0" w:color="auto"/>
          </w:divBdr>
        </w:div>
        <w:div w:id="633145231">
          <w:marLeft w:val="0"/>
          <w:marRight w:val="0"/>
          <w:marTop w:val="0"/>
          <w:marBottom w:val="0"/>
          <w:divBdr>
            <w:top w:val="none" w:sz="0" w:space="0" w:color="auto"/>
            <w:left w:val="none" w:sz="0" w:space="0" w:color="auto"/>
            <w:bottom w:val="none" w:sz="0" w:space="0" w:color="auto"/>
            <w:right w:val="none" w:sz="0" w:space="0" w:color="auto"/>
          </w:divBdr>
        </w:div>
        <w:div w:id="633145232">
          <w:marLeft w:val="0"/>
          <w:marRight w:val="0"/>
          <w:marTop w:val="0"/>
          <w:marBottom w:val="0"/>
          <w:divBdr>
            <w:top w:val="none" w:sz="0" w:space="0" w:color="auto"/>
            <w:left w:val="none" w:sz="0" w:space="0" w:color="auto"/>
            <w:bottom w:val="none" w:sz="0" w:space="0" w:color="auto"/>
            <w:right w:val="none" w:sz="0" w:space="0" w:color="auto"/>
          </w:divBdr>
        </w:div>
        <w:div w:id="633145233">
          <w:marLeft w:val="0"/>
          <w:marRight w:val="0"/>
          <w:marTop w:val="0"/>
          <w:marBottom w:val="0"/>
          <w:divBdr>
            <w:top w:val="none" w:sz="0" w:space="0" w:color="auto"/>
            <w:left w:val="none" w:sz="0" w:space="0" w:color="auto"/>
            <w:bottom w:val="none" w:sz="0" w:space="0" w:color="auto"/>
            <w:right w:val="none" w:sz="0" w:space="0" w:color="auto"/>
          </w:divBdr>
        </w:div>
        <w:div w:id="633145234">
          <w:marLeft w:val="0"/>
          <w:marRight w:val="0"/>
          <w:marTop w:val="0"/>
          <w:marBottom w:val="0"/>
          <w:divBdr>
            <w:top w:val="none" w:sz="0" w:space="0" w:color="auto"/>
            <w:left w:val="none" w:sz="0" w:space="0" w:color="auto"/>
            <w:bottom w:val="none" w:sz="0" w:space="0" w:color="auto"/>
            <w:right w:val="none" w:sz="0" w:space="0" w:color="auto"/>
          </w:divBdr>
        </w:div>
        <w:div w:id="633145235">
          <w:marLeft w:val="0"/>
          <w:marRight w:val="0"/>
          <w:marTop w:val="0"/>
          <w:marBottom w:val="0"/>
          <w:divBdr>
            <w:top w:val="none" w:sz="0" w:space="0" w:color="auto"/>
            <w:left w:val="none" w:sz="0" w:space="0" w:color="auto"/>
            <w:bottom w:val="none" w:sz="0" w:space="0" w:color="auto"/>
            <w:right w:val="none" w:sz="0" w:space="0" w:color="auto"/>
          </w:divBdr>
        </w:div>
        <w:div w:id="633145237">
          <w:marLeft w:val="0"/>
          <w:marRight w:val="0"/>
          <w:marTop w:val="0"/>
          <w:marBottom w:val="0"/>
          <w:divBdr>
            <w:top w:val="none" w:sz="0" w:space="0" w:color="auto"/>
            <w:left w:val="none" w:sz="0" w:space="0" w:color="auto"/>
            <w:bottom w:val="none" w:sz="0" w:space="0" w:color="auto"/>
            <w:right w:val="none" w:sz="0" w:space="0" w:color="auto"/>
          </w:divBdr>
        </w:div>
        <w:div w:id="633145238">
          <w:marLeft w:val="0"/>
          <w:marRight w:val="0"/>
          <w:marTop w:val="0"/>
          <w:marBottom w:val="0"/>
          <w:divBdr>
            <w:top w:val="none" w:sz="0" w:space="0" w:color="auto"/>
            <w:left w:val="none" w:sz="0" w:space="0" w:color="auto"/>
            <w:bottom w:val="none" w:sz="0" w:space="0" w:color="auto"/>
            <w:right w:val="none" w:sz="0" w:space="0" w:color="auto"/>
          </w:divBdr>
        </w:div>
        <w:div w:id="633145239">
          <w:marLeft w:val="0"/>
          <w:marRight w:val="0"/>
          <w:marTop w:val="0"/>
          <w:marBottom w:val="0"/>
          <w:divBdr>
            <w:top w:val="none" w:sz="0" w:space="0" w:color="auto"/>
            <w:left w:val="none" w:sz="0" w:space="0" w:color="auto"/>
            <w:bottom w:val="none" w:sz="0" w:space="0" w:color="auto"/>
            <w:right w:val="none" w:sz="0" w:space="0" w:color="auto"/>
          </w:divBdr>
        </w:div>
        <w:div w:id="633145240">
          <w:marLeft w:val="0"/>
          <w:marRight w:val="0"/>
          <w:marTop w:val="0"/>
          <w:marBottom w:val="0"/>
          <w:divBdr>
            <w:top w:val="none" w:sz="0" w:space="0" w:color="auto"/>
            <w:left w:val="none" w:sz="0" w:space="0" w:color="auto"/>
            <w:bottom w:val="none" w:sz="0" w:space="0" w:color="auto"/>
            <w:right w:val="none" w:sz="0" w:space="0" w:color="auto"/>
          </w:divBdr>
        </w:div>
        <w:div w:id="633145241">
          <w:marLeft w:val="0"/>
          <w:marRight w:val="0"/>
          <w:marTop w:val="0"/>
          <w:marBottom w:val="0"/>
          <w:divBdr>
            <w:top w:val="none" w:sz="0" w:space="0" w:color="auto"/>
            <w:left w:val="none" w:sz="0" w:space="0" w:color="auto"/>
            <w:bottom w:val="none" w:sz="0" w:space="0" w:color="auto"/>
            <w:right w:val="none" w:sz="0" w:space="0" w:color="auto"/>
          </w:divBdr>
        </w:div>
        <w:div w:id="633145242">
          <w:marLeft w:val="0"/>
          <w:marRight w:val="0"/>
          <w:marTop w:val="0"/>
          <w:marBottom w:val="0"/>
          <w:divBdr>
            <w:top w:val="none" w:sz="0" w:space="0" w:color="auto"/>
            <w:left w:val="none" w:sz="0" w:space="0" w:color="auto"/>
            <w:bottom w:val="none" w:sz="0" w:space="0" w:color="auto"/>
            <w:right w:val="none" w:sz="0" w:space="0" w:color="auto"/>
          </w:divBdr>
        </w:div>
        <w:div w:id="633145243">
          <w:marLeft w:val="0"/>
          <w:marRight w:val="0"/>
          <w:marTop w:val="0"/>
          <w:marBottom w:val="0"/>
          <w:divBdr>
            <w:top w:val="none" w:sz="0" w:space="0" w:color="auto"/>
            <w:left w:val="none" w:sz="0" w:space="0" w:color="auto"/>
            <w:bottom w:val="none" w:sz="0" w:space="0" w:color="auto"/>
            <w:right w:val="none" w:sz="0" w:space="0" w:color="auto"/>
          </w:divBdr>
        </w:div>
        <w:div w:id="633145244">
          <w:marLeft w:val="0"/>
          <w:marRight w:val="0"/>
          <w:marTop w:val="0"/>
          <w:marBottom w:val="0"/>
          <w:divBdr>
            <w:top w:val="none" w:sz="0" w:space="0" w:color="auto"/>
            <w:left w:val="none" w:sz="0" w:space="0" w:color="auto"/>
            <w:bottom w:val="none" w:sz="0" w:space="0" w:color="auto"/>
            <w:right w:val="none" w:sz="0" w:space="0" w:color="auto"/>
          </w:divBdr>
        </w:div>
        <w:div w:id="633145245">
          <w:marLeft w:val="0"/>
          <w:marRight w:val="0"/>
          <w:marTop w:val="0"/>
          <w:marBottom w:val="0"/>
          <w:divBdr>
            <w:top w:val="none" w:sz="0" w:space="0" w:color="auto"/>
            <w:left w:val="none" w:sz="0" w:space="0" w:color="auto"/>
            <w:bottom w:val="none" w:sz="0" w:space="0" w:color="auto"/>
            <w:right w:val="none" w:sz="0" w:space="0" w:color="auto"/>
          </w:divBdr>
        </w:div>
        <w:div w:id="633145246">
          <w:marLeft w:val="0"/>
          <w:marRight w:val="0"/>
          <w:marTop w:val="0"/>
          <w:marBottom w:val="0"/>
          <w:divBdr>
            <w:top w:val="none" w:sz="0" w:space="0" w:color="auto"/>
            <w:left w:val="none" w:sz="0" w:space="0" w:color="auto"/>
            <w:bottom w:val="none" w:sz="0" w:space="0" w:color="auto"/>
            <w:right w:val="none" w:sz="0" w:space="0" w:color="auto"/>
          </w:divBdr>
        </w:div>
        <w:div w:id="633145247">
          <w:marLeft w:val="0"/>
          <w:marRight w:val="0"/>
          <w:marTop w:val="0"/>
          <w:marBottom w:val="0"/>
          <w:divBdr>
            <w:top w:val="none" w:sz="0" w:space="0" w:color="auto"/>
            <w:left w:val="none" w:sz="0" w:space="0" w:color="auto"/>
            <w:bottom w:val="none" w:sz="0" w:space="0" w:color="auto"/>
            <w:right w:val="none" w:sz="0" w:space="0" w:color="auto"/>
          </w:divBdr>
        </w:div>
        <w:div w:id="633145248">
          <w:marLeft w:val="0"/>
          <w:marRight w:val="0"/>
          <w:marTop w:val="0"/>
          <w:marBottom w:val="0"/>
          <w:divBdr>
            <w:top w:val="none" w:sz="0" w:space="0" w:color="auto"/>
            <w:left w:val="none" w:sz="0" w:space="0" w:color="auto"/>
            <w:bottom w:val="none" w:sz="0" w:space="0" w:color="auto"/>
            <w:right w:val="none" w:sz="0" w:space="0" w:color="auto"/>
          </w:divBdr>
        </w:div>
        <w:div w:id="633145249">
          <w:marLeft w:val="0"/>
          <w:marRight w:val="0"/>
          <w:marTop w:val="0"/>
          <w:marBottom w:val="0"/>
          <w:divBdr>
            <w:top w:val="none" w:sz="0" w:space="0" w:color="auto"/>
            <w:left w:val="none" w:sz="0" w:space="0" w:color="auto"/>
            <w:bottom w:val="none" w:sz="0" w:space="0" w:color="auto"/>
            <w:right w:val="none" w:sz="0" w:space="0" w:color="auto"/>
          </w:divBdr>
        </w:div>
        <w:div w:id="633145250">
          <w:marLeft w:val="0"/>
          <w:marRight w:val="0"/>
          <w:marTop w:val="0"/>
          <w:marBottom w:val="0"/>
          <w:divBdr>
            <w:top w:val="none" w:sz="0" w:space="0" w:color="auto"/>
            <w:left w:val="none" w:sz="0" w:space="0" w:color="auto"/>
            <w:bottom w:val="none" w:sz="0" w:space="0" w:color="auto"/>
            <w:right w:val="none" w:sz="0" w:space="0" w:color="auto"/>
          </w:divBdr>
        </w:div>
        <w:div w:id="633145251">
          <w:marLeft w:val="0"/>
          <w:marRight w:val="0"/>
          <w:marTop w:val="0"/>
          <w:marBottom w:val="0"/>
          <w:divBdr>
            <w:top w:val="none" w:sz="0" w:space="0" w:color="auto"/>
            <w:left w:val="none" w:sz="0" w:space="0" w:color="auto"/>
            <w:bottom w:val="none" w:sz="0" w:space="0" w:color="auto"/>
            <w:right w:val="none" w:sz="0" w:space="0" w:color="auto"/>
          </w:divBdr>
        </w:div>
        <w:div w:id="633145252">
          <w:marLeft w:val="0"/>
          <w:marRight w:val="0"/>
          <w:marTop w:val="0"/>
          <w:marBottom w:val="0"/>
          <w:divBdr>
            <w:top w:val="none" w:sz="0" w:space="0" w:color="auto"/>
            <w:left w:val="none" w:sz="0" w:space="0" w:color="auto"/>
            <w:bottom w:val="none" w:sz="0" w:space="0" w:color="auto"/>
            <w:right w:val="none" w:sz="0" w:space="0" w:color="auto"/>
          </w:divBdr>
        </w:div>
        <w:div w:id="633145253">
          <w:marLeft w:val="0"/>
          <w:marRight w:val="0"/>
          <w:marTop w:val="0"/>
          <w:marBottom w:val="0"/>
          <w:divBdr>
            <w:top w:val="none" w:sz="0" w:space="0" w:color="auto"/>
            <w:left w:val="none" w:sz="0" w:space="0" w:color="auto"/>
            <w:bottom w:val="none" w:sz="0" w:space="0" w:color="auto"/>
            <w:right w:val="none" w:sz="0" w:space="0" w:color="auto"/>
          </w:divBdr>
        </w:div>
        <w:div w:id="633145254">
          <w:marLeft w:val="0"/>
          <w:marRight w:val="0"/>
          <w:marTop w:val="0"/>
          <w:marBottom w:val="0"/>
          <w:divBdr>
            <w:top w:val="none" w:sz="0" w:space="0" w:color="auto"/>
            <w:left w:val="none" w:sz="0" w:space="0" w:color="auto"/>
            <w:bottom w:val="none" w:sz="0" w:space="0" w:color="auto"/>
            <w:right w:val="none" w:sz="0" w:space="0" w:color="auto"/>
          </w:divBdr>
        </w:div>
        <w:div w:id="633145255">
          <w:marLeft w:val="0"/>
          <w:marRight w:val="0"/>
          <w:marTop w:val="0"/>
          <w:marBottom w:val="0"/>
          <w:divBdr>
            <w:top w:val="none" w:sz="0" w:space="0" w:color="auto"/>
            <w:left w:val="none" w:sz="0" w:space="0" w:color="auto"/>
            <w:bottom w:val="none" w:sz="0" w:space="0" w:color="auto"/>
            <w:right w:val="none" w:sz="0" w:space="0" w:color="auto"/>
          </w:divBdr>
        </w:div>
        <w:div w:id="633145256">
          <w:marLeft w:val="0"/>
          <w:marRight w:val="0"/>
          <w:marTop w:val="0"/>
          <w:marBottom w:val="0"/>
          <w:divBdr>
            <w:top w:val="none" w:sz="0" w:space="0" w:color="auto"/>
            <w:left w:val="none" w:sz="0" w:space="0" w:color="auto"/>
            <w:bottom w:val="none" w:sz="0" w:space="0" w:color="auto"/>
            <w:right w:val="none" w:sz="0" w:space="0" w:color="auto"/>
          </w:divBdr>
        </w:div>
        <w:div w:id="633145257">
          <w:marLeft w:val="0"/>
          <w:marRight w:val="0"/>
          <w:marTop w:val="0"/>
          <w:marBottom w:val="0"/>
          <w:divBdr>
            <w:top w:val="none" w:sz="0" w:space="0" w:color="auto"/>
            <w:left w:val="none" w:sz="0" w:space="0" w:color="auto"/>
            <w:bottom w:val="none" w:sz="0" w:space="0" w:color="auto"/>
            <w:right w:val="none" w:sz="0" w:space="0" w:color="auto"/>
          </w:divBdr>
        </w:div>
        <w:div w:id="633145258">
          <w:marLeft w:val="0"/>
          <w:marRight w:val="0"/>
          <w:marTop w:val="0"/>
          <w:marBottom w:val="0"/>
          <w:divBdr>
            <w:top w:val="none" w:sz="0" w:space="0" w:color="auto"/>
            <w:left w:val="none" w:sz="0" w:space="0" w:color="auto"/>
            <w:bottom w:val="none" w:sz="0" w:space="0" w:color="auto"/>
            <w:right w:val="none" w:sz="0" w:space="0" w:color="auto"/>
          </w:divBdr>
        </w:div>
        <w:div w:id="633145259">
          <w:marLeft w:val="0"/>
          <w:marRight w:val="0"/>
          <w:marTop w:val="0"/>
          <w:marBottom w:val="0"/>
          <w:divBdr>
            <w:top w:val="none" w:sz="0" w:space="0" w:color="auto"/>
            <w:left w:val="none" w:sz="0" w:space="0" w:color="auto"/>
            <w:bottom w:val="none" w:sz="0" w:space="0" w:color="auto"/>
            <w:right w:val="none" w:sz="0" w:space="0" w:color="auto"/>
          </w:divBdr>
        </w:div>
        <w:div w:id="633145260">
          <w:marLeft w:val="0"/>
          <w:marRight w:val="0"/>
          <w:marTop w:val="0"/>
          <w:marBottom w:val="0"/>
          <w:divBdr>
            <w:top w:val="none" w:sz="0" w:space="0" w:color="auto"/>
            <w:left w:val="none" w:sz="0" w:space="0" w:color="auto"/>
            <w:bottom w:val="none" w:sz="0" w:space="0" w:color="auto"/>
            <w:right w:val="none" w:sz="0" w:space="0" w:color="auto"/>
          </w:divBdr>
        </w:div>
        <w:div w:id="633145261">
          <w:marLeft w:val="0"/>
          <w:marRight w:val="0"/>
          <w:marTop w:val="0"/>
          <w:marBottom w:val="0"/>
          <w:divBdr>
            <w:top w:val="none" w:sz="0" w:space="0" w:color="auto"/>
            <w:left w:val="none" w:sz="0" w:space="0" w:color="auto"/>
            <w:bottom w:val="none" w:sz="0" w:space="0" w:color="auto"/>
            <w:right w:val="none" w:sz="0" w:space="0" w:color="auto"/>
          </w:divBdr>
        </w:div>
        <w:div w:id="633145262">
          <w:marLeft w:val="0"/>
          <w:marRight w:val="0"/>
          <w:marTop w:val="0"/>
          <w:marBottom w:val="0"/>
          <w:divBdr>
            <w:top w:val="none" w:sz="0" w:space="0" w:color="auto"/>
            <w:left w:val="none" w:sz="0" w:space="0" w:color="auto"/>
            <w:bottom w:val="none" w:sz="0" w:space="0" w:color="auto"/>
            <w:right w:val="none" w:sz="0" w:space="0" w:color="auto"/>
          </w:divBdr>
        </w:div>
        <w:div w:id="633145263">
          <w:marLeft w:val="0"/>
          <w:marRight w:val="0"/>
          <w:marTop w:val="0"/>
          <w:marBottom w:val="0"/>
          <w:divBdr>
            <w:top w:val="none" w:sz="0" w:space="0" w:color="auto"/>
            <w:left w:val="none" w:sz="0" w:space="0" w:color="auto"/>
            <w:bottom w:val="none" w:sz="0" w:space="0" w:color="auto"/>
            <w:right w:val="none" w:sz="0" w:space="0" w:color="auto"/>
          </w:divBdr>
        </w:div>
        <w:div w:id="633145264">
          <w:marLeft w:val="0"/>
          <w:marRight w:val="0"/>
          <w:marTop w:val="0"/>
          <w:marBottom w:val="0"/>
          <w:divBdr>
            <w:top w:val="none" w:sz="0" w:space="0" w:color="auto"/>
            <w:left w:val="none" w:sz="0" w:space="0" w:color="auto"/>
            <w:bottom w:val="none" w:sz="0" w:space="0" w:color="auto"/>
            <w:right w:val="none" w:sz="0" w:space="0" w:color="auto"/>
          </w:divBdr>
        </w:div>
        <w:div w:id="633145265">
          <w:marLeft w:val="0"/>
          <w:marRight w:val="0"/>
          <w:marTop w:val="0"/>
          <w:marBottom w:val="0"/>
          <w:divBdr>
            <w:top w:val="none" w:sz="0" w:space="0" w:color="auto"/>
            <w:left w:val="none" w:sz="0" w:space="0" w:color="auto"/>
            <w:bottom w:val="none" w:sz="0" w:space="0" w:color="auto"/>
            <w:right w:val="none" w:sz="0" w:space="0" w:color="auto"/>
          </w:divBdr>
        </w:div>
        <w:div w:id="633145266">
          <w:marLeft w:val="0"/>
          <w:marRight w:val="0"/>
          <w:marTop w:val="0"/>
          <w:marBottom w:val="0"/>
          <w:divBdr>
            <w:top w:val="none" w:sz="0" w:space="0" w:color="auto"/>
            <w:left w:val="none" w:sz="0" w:space="0" w:color="auto"/>
            <w:bottom w:val="none" w:sz="0" w:space="0" w:color="auto"/>
            <w:right w:val="none" w:sz="0" w:space="0" w:color="auto"/>
          </w:divBdr>
        </w:div>
        <w:div w:id="633145267">
          <w:marLeft w:val="0"/>
          <w:marRight w:val="0"/>
          <w:marTop w:val="0"/>
          <w:marBottom w:val="0"/>
          <w:divBdr>
            <w:top w:val="none" w:sz="0" w:space="0" w:color="auto"/>
            <w:left w:val="none" w:sz="0" w:space="0" w:color="auto"/>
            <w:bottom w:val="none" w:sz="0" w:space="0" w:color="auto"/>
            <w:right w:val="none" w:sz="0" w:space="0" w:color="auto"/>
          </w:divBdr>
        </w:div>
        <w:div w:id="633145268">
          <w:marLeft w:val="0"/>
          <w:marRight w:val="0"/>
          <w:marTop w:val="0"/>
          <w:marBottom w:val="0"/>
          <w:divBdr>
            <w:top w:val="none" w:sz="0" w:space="0" w:color="auto"/>
            <w:left w:val="none" w:sz="0" w:space="0" w:color="auto"/>
            <w:bottom w:val="none" w:sz="0" w:space="0" w:color="auto"/>
            <w:right w:val="none" w:sz="0" w:space="0" w:color="auto"/>
          </w:divBdr>
        </w:div>
        <w:div w:id="633145269">
          <w:marLeft w:val="0"/>
          <w:marRight w:val="0"/>
          <w:marTop w:val="0"/>
          <w:marBottom w:val="0"/>
          <w:divBdr>
            <w:top w:val="none" w:sz="0" w:space="0" w:color="auto"/>
            <w:left w:val="none" w:sz="0" w:space="0" w:color="auto"/>
            <w:bottom w:val="none" w:sz="0" w:space="0" w:color="auto"/>
            <w:right w:val="none" w:sz="0" w:space="0" w:color="auto"/>
          </w:divBdr>
        </w:div>
        <w:div w:id="633145270">
          <w:marLeft w:val="0"/>
          <w:marRight w:val="0"/>
          <w:marTop w:val="0"/>
          <w:marBottom w:val="0"/>
          <w:divBdr>
            <w:top w:val="none" w:sz="0" w:space="0" w:color="auto"/>
            <w:left w:val="none" w:sz="0" w:space="0" w:color="auto"/>
            <w:bottom w:val="none" w:sz="0" w:space="0" w:color="auto"/>
            <w:right w:val="none" w:sz="0" w:space="0" w:color="auto"/>
          </w:divBdr>
        </w:div>
        <w:div w:id="633145271">
          <w:marLeft w:val="0"/>
          <w:marRight w:val="0"/>
          <w:marTop w:val="0"/>
          <w:marBottom w:val="0"/>
          <w:divBdr>
            <w:top w:val="none" w:sz="0" w:space="0" w:color="auto"/>
            <w:left w:val="none" w:sz="0" w:space="0" w:color="auto"/>
            <w:bottom w:val="none" w:sz="0" w:space="0" w:color="auto"/>
            <w:right w:val="none" w:sz="0" w:space="0" w:color="auto"/>
          </w:divBdr>
        </w:div>
        <w:div w:id="633145272">
          <w:marLeft w:val="0"/>
          <w:marRight w:val="0"/>
          <w:marTop w:val="0"/>
          <w:marBottom w:val="0"/>
          <w:divBdr>
            <w:top w:val="none" w:sz="0" w:space="0" w:color="auto"/>
            <w:left w:val="none" w:sz="0" w:space="0" w:color="auto"/>
            <w:bottom w:val="none" w:sz="0" w:space="0" w:color="auto"/>
            <w:right w:val="none" w:sz="0" w:space="0" w:color="auto"/>
          </w:divBdr>
        </w:div>
        <w:div w:id="633145273">
          <w:marLeft w:val="0"/>
          <w:marRight w:val="0"/>
          <w:marTop w:val="0"/>
          <w:marBottom w:val="0"/>
          <w:divBdr>
            <w:top w:val="none" w:sz="0" w:space="0" w:color="auto"/>
            <w:left w:val="none" w:sz="0" w:space="0" w:color="auto"/>
            <w:bottom w:val="none" w:sz="0" w:space="0" w:color="auto"/>
            <w:right w:val="none" w:sz="0" w:space="0" w:color="auto"/>
          </w:divBdr>
        </w:div>
        <w:div w:id="633145274">
          <w:marLeft w:val="0"/>
          <w:marRight w:val="0"/>
          <w:marTop w:val="0"/>
          <w:marBottom w:val="0"/>
          <w:divBdr>
            <w:top w:val="none" w:sz="0" w:space="0" w:color="auto"/>
            <w:left w:val="none" w:sz="0" w:space="0" w:color="auto"/>
            <w:bottom w:val="none" w:sz="0" w:space="0" w:color="auto"/>
            <w:right w:val="none" w:sz="0" w:space="0" w:color="auto"/>
          </w:divBdr>
        </w:div>
        <w:div w:id="633145275">
          <w:marLeft w:val="0"/>
          <w:marRight w:val="0"/>
          <w:marTop w:val="0"/>
          <w:marBottom w:val="0"/>
          <w:divBdr>
            <w:top w:val="none" w:sz="0" w:space="0" w:color="auto"/>
            <w:left w:val="none" w:sz="0" w:space="0" w:color="auto"/>
            <w:bottom w:val="none" w:sz="0" w:space="0" w:color="auto"/>
            <w:right w:val="none" w:sz="0" w:space="0" w:color="auto"/>
          </w:divBdr>
        </w:div>
        <w:div w:id="633145276">
          <w:marLeft w:val="0"/>
          <w:marRight w:val="0"/>
          <w:marTop w:val="0"/>
          <w:marBottom w:val="0"/>
          <w:divBdr>
            <w:top w:val="none" w:sz="0" w:space="0" w:color="auto"/>
            <w:left w:val="none" w:sz="0" w:space="0" w:color="auto"/>
            <w:bottom w:val="none" w:sz="0" w:space="0" w:color="auto"/>
            <w:right w:val="none" w:sz="0" w:space="0" w:color="auto"/>
          </w:divBdr>
        </w:div>
        <w:div w:id="633145277">
          <w:marLeft w:val="0"/>
          <w:marRight w:val="0"/>
          <w:marTop w:val="0"/>
          <w:marBottom w:val="0"/>
          <w:divBdr>
            <w:top w:val="none" w:sz="0" w:space="0" w:color="auto"/>
            <w:left w:val="none" w:sz="0" w:space="0" w:color="auto"/>
            <w:bottom w:val="none" w:sz="0" w:space="0" w:color="auto"/>
            <w:right w:val="none" w:sz="0" w:space="0" w:color="auto"/>
          </w:divBdr>
        </w:div>
        <w:div w:id="633145278">
          <w:marLeft w:val="0"/>
          <w:marRight w:val="0"/>
          <w:marTop w:val="0"/>
          <w:marBottom w:val="0"/>
          <w:divBdr>
            <w:top w:val="none" w:sz="0" w:space="0" w:color="auto"/>
            <w:left w:val="none" w:sz="0" w:space="0" w:color="auto"/>
            <w:bottom w:val="none" w:sz="0" w:space="0" w:color="auto"/>
            <w:right w:val="none" w:sz="0" w:space="0" w:color="auto"/>
          </w:divBdr>
        </w:div>
        <w:div w:id="633145279">
          <w:marLeft w:val="0"/>
          <w:marRight w:val="0"/>
          <w:marTop w:val="0"/>
          <w:marBottom w:val="0"/>
          <w:divBdr>
            <w:top w:val="none" w:sz="0" w:space="0" w:color="auto"/>
            <w:left w:val="none" w:sz="0" w:space="0" w:color="auto"/>
            <w:bottom w:val="none" w:sz="0" w:space="0" w:color="auto"/>
            <w:right w:val="none" w:sz="0" w:space="0" w:color="auto"/>
          </w:divBdr>
        </w:div>
        <w:div w:id="633145280">
          <w:marLeft w:val="0"/>
          <w:marRight w:val="0"/>
          <w:marTop w:val="0"/>
          <w:marBottom w:val="0"/>
          <w:divBdr>
            <w:top w:val="none" w:sz="0" w:space="0" w:color="auto"/>
            <w:left w:val="none" w:sz="0" w:space="0" w:color="auto"/>
            <w:bottom w:val="none" w:sz="0" w:space="0" w:color="auto"/>
            <w:right w:val="none" w:sz="0" w:space="0" w:color="auto"/>
          </w:divBdr>
        </w:div>
        <w:div w:id="633145281">
          <w:marLeft w:val="0"/>
          <w:marRight w:val="0"/>
          <w:marTop w:val="0"/>
          <w:marBottom w:val="0"/>
          <w:divBdr>
            <w:top w:val="none" w:sz="0" w:space="0" w:color="auto"/>
            <w:left w:val="none" w:sz="0" w:space="0" w:color="auto"/>
            <w:bottom w:val="none" w:sz="0" w:space="0" w:color="auto"/>
            <w:right w:val="none" w:sz="0" w:space="0" w:color="auto"/>
          </w:divBdr>
        </w:div>
        <w:div w:id="6331452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61</TotalTime>
  <Pages>1</Pages>
  <Words>156</Words>
  <Characters>892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孟繁玲</dc:creator>
  <cp:keywords/>
  <dc:description/>
  <cp:lastModifiedBy>伏卫红</cp:lastModifiedBy>
  <cp:revision>6</cp:revision>
  <dcterms:created xsi:type="dcterms:W3CDTF">2013-04-28T06:47:00Z</dcterms:created>
  <dcterms:modified xsi:type="dcterms:W3CDTF">2013-05-02T05:42:00Z</dcterms:modified>
</cp:coreProperties>
</file>